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09" w:rsidRPr="006C1D12" w:rsidRDefault="00B64009" w:rsidP="006C1D12">
      <w:pPr>
        <w:jc w:val="center"/>
        <w:rPr>
          <w:rFonts w:ascii="Arial" w:hAnsi="Arial" w:cs="Arial"/>
          <w:b/>
        </w:rPr>
      </w:pPr>
      <w:r w:rsidRPr="006C1D12">
        <w:rPr>
          <w:rFonts w:ascii="Arial" w:hAnsi="Arial" w:cs="Arial"/>
          <w:b/>
        </w:rPr>
        <w:t>WEST VIRGINIA STATE UNIVERSITY</w:t>
      </w:r>
    </w:p>
    <w:p w:rsidR="00B64009" w:rsidRPr="006C1D12" w:rsidRDefault="00B64009" w:rsidP="006C1D12">
      <w:pPr>
        <w:jc w:val="center"/>
        <w:rPr>
          <w:rFonts w:ascii="Arial" w:hAnsi="Arial" w:cs="Arial"/>
          <w:b/>
        </w:rPr>
      </w:pPr>
      <w:r w:rsidRPr="006C1D12">
        <w:rPr>
          <w:rFonts w:ascii="Arial" w:hAnsi="Arial" w:cs="Arial"/>
          <w:b/>
        </w:rPr>
        <w:t xml:space="preserve"> ROTC HALL OF FAME NOMINATION</w:t>
      </w:r>
    </w:p>
    <w:p w:rsidR="00B64009" w:rsidRPr="006C1D12" w:rsidRDefault="00B64009" w:rsidP="006C1D12">
      <w:pPr>
        <w:rPr>
          <w:rFonts w:ascii="Arial" w:hAnsi="Arial" w:cs="Arial"/>
          <w:b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12"/>
        <w:gridCol w:w="518"/>
        <w:gridCol w:w="120"/>
        <w:gridCol w:w="1050"/>
        <w:gridCol w:w="225"/>
        <w:gridCol w:w="855"/>
        <w:gridCol w:w="420"/>
        <w:gridCol w:w="570"/>
        <w:gridCol w:w="1980"/>
      </w:tblGrid>
      <w:tr w:rsidR="007960E0" w:rsidRPr="00D3459E" w:rsidTr="004952A8">
        <w:tc>
          <w:tcPr>
            <w:tcW w:w="1908" w:type="dxa"/>
            <w:vMerge w:val="restart"/>
            <w:shd w:val="clear" w:color="auto" w:fill="C4BC96"/>
          </w:tcPr>
          <w:p w:rsidR="00004C58" w:rsidRPr="00D3459E" w:rsidRDefault="00004C58" w:rsidP="006C1D12">
            <w:pPr>
              <w:rPr>
                <w:rFonts w:ascii="Arial" w:hAnsi="Arial" w:cs="Arial"/>
                <w:b/>
              </w:rPr>
            </w:pPr>
          </w:p>
          <w:p w:rsidR="00482360" w:rsidRPr="00D3459E" w:rsidRDefault="00482360" w:rsidP="006C1D12">
            <w:pPr>
              <w:rPr>
                <w:rFonts w:ascii="Arial" w:hAnsi="Arial" w:cs="Arial"/>
                <w:b/>
              </w:rPr>
            </w:pPr>
          </w:p>
          <w:p w:rsidR="00004C58" w:rsidRPr="00D3459E" w:rsidRDefault="00004C58" w:rsidP="006C1D1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Nominee’s Name: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4C58" w:rsidRPr="00D3459E" w:rsidRDefault="00004C58" w:rsidP="005204DA">
            <w:pPr>
              <w:rPr>
                <w:rFonts w:ascii="Arial" w:hAnsi="Arial" w:cs="Arial"/>
                <w:b/>
              </w:rPr>
            </w:pPr>
          </w:p>
          <w:p w:rsidR="00363057" w:rsidRPr="00D3459E" w:rsidRDefault="00054535" w:rsidP="005204DA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bookmarkEnd w:id="1"/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057" w:rsidRPr="00D3459E" w:rsidRDefault="00054535" w:rsidP="005204DA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057" w:rsidRPr="00D3459E" w:rsidRDefault="00054535" w:rsidP="005204DA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057" w:rsidRPr="00D3459E" w:rsidRDefault="00054535" w:rsidP="005204DA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7960E0" w:rsidRPr="00D3459E" w:rsidTr="004952A8"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C4BC96"/>
          </w:tcPr>
          <w:p w:rsidR="00004C58" w:rsidRPr="00D3459E" w:rsidRDefault="00004C58" w:rsidP="006C1D12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gridSpan w:val="2"/>
            <w:shd w:val="clear" w:color="auto" w:fill="C4BC96"/>
            <w:vAlign w:val="bottom"/>
          </w:tcPr>
          <w:p w:rsidR="00004C58" w:rsidRPr="00D3459E" w:rsidRDefault="00004C58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(Last)</w:t>
            </w:r>
          </w:p>
        </w:tc>
        <w:tc>
          <w:tcPr>
            <w:tcW w:w="2250" w:type="dxa"/>
            <w:gridSpan w:val="4"/>
            <w:shd w:val="clear" w:color="auto" w:fill="C4BC96"/>
            <w:vAlign w:val="bottom"/>
          </w:tcPr>
          <w:p w:rsidR="00004C58" w:rsidRPr="00D3459E" w:rsidRDefault="00004C58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(First)</w:t>
            </w:r>
          </w:p>
        </w:tc>
        <w:tc>
          <w:tcPr>
            <w:tcW w:w="990" w:type="dxa"/>
            <w:gridSpan w:val="2"/>
            <w:shd w:val="clear" w:color="auto" w:fill="C4BC96"/>
            <w:vAlign w:val="bottom"/>
          </w:tcPr>
          <w:p w:rsidR="00004C58" w:rsidRPr="00D3459E" w:rsidRDefault="00004C58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(Md)</w:t>
            </w:r>
          </w:p>
        </w:tc>
        <w:tc>
          <w:tcPr>
            <w:tcW w:w="1980" w:type="dxa"/>
            <w:shd w:val="clear" w:color="auto" w:fill="C4BC96"/>
            <w:vAlign w:val="bottom"/>
          </w:tcPr>
          <w:p w:rsidR="00004C58" w:rsidRPr="00D3459E" w:rsidRDefault="00004C58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(Maiden)</w:t>
            </w:r>
          </w:p>
        </w:tc>
      </w:tr>
      <w:tr w:rsidR="004952A8" w:rsidRPr="00D3459E" w:rsidTr="000D7554">
        <w:tc>
          <w:tcPr>
            <w:tcW w:w="1908" w:type="dxa"/>
            <w:shd w:val="clear" w:color="auto" w:fill="C4BC96"/>
          </w:tcPr>
          <w:p w:rsidR="004952A8" w:rsidRPr="00D3459E" w:rsidRDefault="004952A8" w:rsidP="006C1D12">
            <w:pPr>
              <w:rPr>
                <w:rFonts w:ascii="Arial" w:hAnsi="Arial" w:cs="Arial"/>
                <w:b/>
              </w:rPr>
            </w:pP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vAlign w:val="bottom"/>
          </w:tcPr>
          <w:p w:rsidR="004952A8" w:rsidRDefault="004952A8" w:rsidP="00112DE2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67475532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4952A8" w:rsidRPr="00D3459E" w:rsidRDefault="004952A8" w:rsidP="00112DE2">
                <w:pPr>
                  <w:rPr>
                    <w:rFonts w:ascii="Arial" w:hAnsi="Arial" w:cs="Arial"/>
                    <w:b/>
                  </w:rPr>
                </w:pPr>
                <w:r w:rsidRPr="00AD04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952A8" w:rsidRPr="00D3459E" w:rsidTr="00FF5F56">
        <w:tc>
          <w:tcPr>
            <w:tcW w:w="1908" w:type="dxa"/>
            <w:shd w:val="clear" w:color="auto" w:fill="C4BC96"/>
          </w:tcPr>
          <w:p w:rsidR="004952A8" w:rsidRPr="00D3459E" w:rsidRDefault="004952A8" w:rsidP="006C1D1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Current Address: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4952A8" w:rsidRPr="00FF5F56" w:rsidRDefault="004952A8" w:rsidP="004952A8">
            <w:pPr>
              <w:jc w:val="center"/>
              <w:rPr>
                <w:rFonts w:ascii="Arial" w:hAnsi="Arial" w:cs="Arial"/>
                <w:b/>
              </w:rPr>
            </w:pPr>
            <w:r w:rsidRPr="00FF5F56">
              <w:rPr>
                <w:rFonts w:ascii="Arial" w:hAnsi="Arial" w:cs="Arial"/>
                <w:b/>
              </w:rPr>
              <w:t>Street</w:t>
            </w:r>
          </w:p>
        </w:tc>
      </w:tr>
      <w:tr w:rsidR="007960E0" w:rsidRPr="00D3459E" w:rsidTr="004952A8">
        <w:tc>
          <w:tcPr>
            <w:tcW w:w="1908" w:type="dxa"/>
            <w:vMerge w:val="restart"/>
            <w:shd w:val="clear" w:color="auto" w:fill="C4BC96"/>
          </w:tcPr>
          <w:p w:rsidR="00D80F20" w:rsidRPr="00D3459E" w:rsidRDefault="00D80F20" w:rsidP="006C1D12">
            <w:pPr>
              <w:rPr>
                <w:rFonts w:ascii="Arial" w:hAnsi="Arial" w:cs="Arial"/>
                <w:b/>
              </w:rPr>
            </w:pPr>
          </w:p>
          <w:p w:rsidR="00D80F20" w:rsidRPr="00D3459E" w:rsidRDefault="00D80F20" w:rsidP="006C1D12">
            <w:pPr>
              <w:rPr>
                <w:rFonts w:ascii="Arial" w:hAnsi="Arial" w:cs="Arial"/>
                <w:b/>
              </w:rPr>
            </w:pPr>
          </w:p>
          <w:p w:rsidR="00D80F20" w:rsidRPr="00D3459E" w:rsidRDefault="00D80F20" w:rsidP="006C1D12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vAlign w:val="bottom"/>
          </w:tcPr>
          <w:p w:rsidR="00D80F20" w:rsidRPr="00D3459E" w:rsidRDefault="00D80F20" w:rsidP="00112DE2">
            <w:pPr>
              <w:rPr>
                <w:rFonts w:ascii="Arial" w:hAnsi="Arial" w:cs="Arial"/>
                <w:b/>
              </w:rPr>
            </w:pPr>
          </w:p>
          <w:p w:rsidR="00D80F20" w:rsidRPr="00D3459E" w:rsidRDefault="009E4BE9" w:rsidP="00112DE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D80F20" w:rsidRPr="00D3459E" w:rsidRDefault="00D80F20" w:rsidP="005204DA">
            <w:pPr>
              <w:rPr>
                <w:rFonts w:ascii="Arial" w:hAnsi="Arial" w:cs="Arial"/>
                <w:b/>
              </w:rPr>
            </w:pPr>
          </w:p>
          <w:p w:rsidR="00363057" w:rsidRPr="00D3459E" w:rsidRDefault="009E4BE9" w:rsidP="005204DA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:rsidR="00D80F20" w:rsidRPr="00D3459E" w:rsidRDefault="00D80F20" w:rsidP="00112DE2">
            <w:pPr>
              <w:rPr>
                <w:rFonts w:ascii="Arial" w:hAnsi="Arial" w:cs="Arial"/>
                <w:b/>
              </w:rPr>
            </w:pPr>
          </w:p>
          <w:p w:rsidR="00363057" w:rsidRPr="00D3459E" w:rsidRDefault="009E4BE9" w:rsidP="00112DE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7960E0" w:rsidRPr="00D3459E" w:rsidTr="004952A8">
        <w:tc>
          <w:tcPr>
            <w:tcW w:w="1908" w:type="dxa"/>
            <w:vMerge/>
            <w:shd w:val="clear" w:color="auto" w:fill="C4BC96"/>
          </w:tcPr>
          <w:p w:rsidR="00D80F20" w:rsidRPr="00D3459E" w:rsidRDefault="00D80F20" w:rsidP="006C1D12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4"/>
            <w:shd w:val="clear" w:color="auto" w:fill="C4BC96"/>
            <w:vAlign w:val="bottom"/>
          </w:tcPr>
          <w:p w:rsidR="00D80F20" w:rsidRPr="00D3459E" w:rsidRDefault="00D80F20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(City)</w:t>
            </w:r>
          </w:p>
        </w:tc>
        <w:tc>
          <w:tcPr>
            <w:tcW w:w="1080" w:type="dxa"/>
            <w:gridSpan w:val="2"/>
            <w:shd w:val="clear" w:color="auto" w:fill="C4BC96"/>
            <w:vAlign w:val="bottom"/>
          </w:tcPr>
          <w:p w:rsidR="00D80F20" w:rsidRPr="00D3459E" w:rsidRDefault="00D80F20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(State)</w:t>
            </w:r>
          </w:p>
        </w:tc>
        <w:tc>
          <w:tcPr>
            <w:tcW w:w="2970" w:type="dxa"/>
            <w:gridSpan w:val="3"/>
            <w:shd w:val="clear" w:color="auto" w:fill="C4BC96"/>
            <w:vAlign w:val="bottom"/>
          </w:tcPr>
          <w:p w:rsidR="00D80F20" w:rsidRPr="00D3459E" w:rsidRDefault="00D80F20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(Zip Code)</w:t>
            </w:r>
          </w:p>
        </w:tc>
      </w:tr>
      <w:tr w:rsidR="007960E0" w:rsidRPr="00D3459E" w:rsidTr="004952A8">
        <w:tc>
          <w:tcPr>
            <w:tcW w:w="1908" w:type="dxa"/>
            <w:vMerge w:val="restart"/>
            <w:shd w:val="clear" w:color="auto" w:fill="C4BC96"/>
          </w:tcPr>
          <w:p w:rsidR="00112DE2" w:rsidRPr="00D3459E" w:rsidRDefault="00112DE2" w:rsidP="006C1D12">
            <w:pPr>
              <w:rPr>
                <w:rFonts w:ascii="Arial" w:hAnsi="Arial" w:cs="Arial"/>
                <w:b/>
              </w:rPr>
            </w:pPr>
          </w:p>
          <w:p w:rsidR="00112DE2" w:rsidRPr="00D3459E" w:rsidRDefault="00112DE2" w:rsidP="006C1D1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Telephone Number: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bottom"/>
          </w:tcPr>
          <w:p w:rsidR="00112DE2" w:rsidRPr="00D3459E" w:rsidRDefault="009E4BE9" w:rsidP="00112DE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  <w:vAlign w:val="bottom"/>
          </w:tcPr>
          <w:p w:rsidR="00112DE2" w:rsidRPr="00D3459E" w:rsidRDefault="009E4BE9" w:rsidP="00112DE2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3459E">
              <w:rPr>
                <w:rFonts w:ascii="Arial" w:hAnsi="Arial" w:cs="Arial"/>
              </w:rPr>
              <w:instrText xml:space="preserve"> FORMTEXT </w:instrText>
            </w:r>
            <w:r w:rsidRPr="00D3459E">
              <w:rPr>
                <w:rFonts w:ascii="Arial" w:hAnsi="Arial" w:cs="Arial"/>
              </w:rPr>
            </w:r>
            <w:r w:rsidRPr="00D3459E">
              <w:rPr>
                <w:rFonts w:ascii="Arial" w:hAnsi="Arial" w:cs="Arial"/>
              </w:rPr>
              <w:fldChar w:fldCharType="separate"/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bottom"/>
          </w:tcPr>
          <w:p w:rsidR="00112DE2" w:rsidRPr="00D3459E" w:rsidRDefault="00112DE2" w:rsidP="005204DA">
            <w:pPr>
              <w:rPr>
                <w:rFonts w:ascii="Arial" w:hAnsi="Arial" w:cs="Arial"/>
              </w:rPr>
            </w:pPr>
          </w:p>
          <w:p w:rsidR="00F07C51" w:rsidRPr="00D3459E" w:rsidRDefault="009E4BE9" w:rsidP="005204DA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3459E">
              <w:rPr>
                <w:rFonts w:ascii="Arial" w:hAnsi="Arial" w:cs="Arial"/>
              </w:rPr>
              <w:instrText xml:space="preserve"> FORMTEXT </w:instrText>
            </w:r>
            <w:r w:rsidRPr="00D3459E">
              <w:rPr>
                <w:rFonts w:ascii="Arial" w:hAnsi="Arial" w:cs="Arial"/>
              </w:rPr>
            </w:r>
            <w:r w:rsidRPr="00D3459E">
              <w:rPr>
                <w:rFonts w:ascii="Arial" w:hAnsi="Arial" w:cs="Arial"/>
              </w:rPr>
              <w:fldChar w:fldCharType="separate"/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  <w:noProof/>
              </w:rPr>
              <w:t> </w:t>
            </w:r>
            <w:r w:rsidRPr="00D3459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960E0" w:rsidRPr="00D3459E" w:rsidTr="004952A8">
        <w:tc>
          <w:tcPr>
            <w:tcW w:w="1908" w:type="dxa"/>
            <w:vMerge/>
            <w:shd w:val="clear" w:color="auto" w:fill="C4BC96"/>
          </w:tcPr>
          <w:p w:rsidR="00ED1E02" w:rsidRPr="00D3459E" w:rsidRDefault="00ED1E02" w:rsidP="006C1D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12" w:type="dxa"/>
            <w:shd w:val="clear" w:color="auto" w:fill="C4BC96"/>
            <w:vAlign w:val="bottom"/>
          </w:tcPr>
          <w:p w:rsidR="00ED1E02" w:rsidRPr="00D3459E" w:rsidRDefault="00ED1E02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(Home)</w:t>
            </w:r>
          </w:p>
        </w:tc>
        <w:tc>
          <w:tcPr>
            <w:tcW w:w="1913" w:type="dxa"/>
            <w:gridSpan w:val="4"/>
            <w:shd w:val="clear" w:color="auto" w:fill="C4BC96"/>
            <w:vAlign w:val="bottom"/>
          </w:tcPr>
          <w:p w:rsidR="00ED1E02" w:rsidRPr="00D3459E" w:rsidRDefault="00ED1E02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(Cell)</w:t>
            </w:r>
          </w:p>
        </w:tc>
        <w:tc>
          <w:tcPr>
            <w:tcW w:w="3825" w:type="dxa"/>
            <w:gridSpan w:val="4"/>
            <w:shd w:val="clear" w:color="auto" w:fill="C4BC96"/>
            <w:vAlign w:val="bottom"/>
          </w:tcPr>
          <w:p w:rsidR="00ED1E02" w:rsidRPr="00D3459E" w:rsidRDefault="00ED1E02" w:rsidP="00D3459E">
            <w:pPr>
              <w:jc w:val="center"/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(Work)</w:t>
            </w:r>
          </w:p>
        </w:tc>
      </w:tr>
      <w:tr w:rsidR="009D5E77" w:rsidRPr="00D3459E" w:rsidTr="004952A8">
        <w:tc>
          <w:tcPr>
            <w:tcW w:w="1908" w:type="dxa"/>
            <w:shd w:val="clear" w:color="auto" w:fill="C4BC96"/>
          </w:tcPr>
          <w:p w:rsidR="005E05D7" w:rsidRPr="00D3459E" w:rsidRDefault="005E05D7" w:rsidP="006C1D12">
            <w:pPr>
              <w:rPr>
                <w:rFonts w:ascii="Arial" w:hAnsi="Arial" w:cs="Arial"/>
                <w:b/>
              </w:rPr>
            </w:pPr>
          </w:p>
          <w:p w:rsidR="009D5E77" w:rsidRPr="00D3459E" w:rsidRDefault="009D5E77" w:rsidP="006C1D1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7650" w:type="dxa"/>
            <w:gridSpan w:val="9"/>
            <w:vAlign w:val="bottom"/>
          </w:tcPr>
          <w:p w:rsidR="00B85A46" w:rsidRPr="00D3459E" w:rsidRDefault="00B85A46" w:rsidP="00112DE2">
            <w:pPr>
              <w:rPr>
                <w:rFonts w:ascii="Arial" w:hAnsi="Arial" w:cs="Arial"/>
                <w:b/>
              </w:rPr>
            </w:pPr>
          </w:p>
          <w:p w:rsidR="005E05D7" w:rsidRPr="00D3459E" w:rsidRDefault="009E4BE9" w:rsidP="00112DE2">
            <w:pPr>
              <w:rPr>
                <w:rFonts w:ascii="Arial" w:hAnsi="Arial" w:cs="Arial"/>
                <w:b/>
              </w:rPr>
            </w:pPr>
            <w:r w:rsidRPr="00D3459E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3459E">
              <w:rPr>
                <w:rFonts w:ascii="Arial" w:hAnsi="Arial" w:cs="Arial"/>
                <w:b/>
              </w:rPr>
              <w:instrText xml:space="preserve"> FORMTEXT </w:instrText>
            </w:r>
            <w:r w:rsidRPr="00D3459E">
              <w:rPr>
                <w:rFonts w:ascii="Arial" w:hAnsi="Arial" w:cs="Arial"/>
                <w:b/>
              </w:rPr>
            </w:r>
            <w:r w:rsidRPr="00D3459E">
              <w:rPr>
                <w:rFonts w:ascii="Arial" w:hAnsi="Arial" w:cs="Arial"/>
                <w:b/>
              </w:rPr>
              <w:fldChar w:fldCharType="separate"/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  <w:noProof/>
              </w:rPr>
              <w:t> </w:t>
            </w:r>
            <w:r w:rsidRPr="00D3459E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</w:tbl>
    <w:p w:rsidR="006C1D12" w:rsidRDefault="006C1D12" w:rsidP="006C1D12">
      <w:pPr>
        <w:rPr>
          <w:rFonts w:ascii="Arial" w:hAnsi="Arial" w:cs="Arial"/>
          <w:b/>
        </w:rPr>
      </w:pPr>
    </w:p>
    <w:p w:rsidR="00B64009" w:rsidRPr="006C1D12" w:rsidRDefault="00B64009" w:rsidP="006C1D12">
      <w:pPr>
        <w:rPr>
          <w:rFonts w:ascii="Arial" w:hAnsi="Arial" w:cs="Arial"/>
        </w:rPr>
      </w:pPr>
      <w:r w:rsidRPr="006C1D12">
        <w:rPr>
          <w:rFonts w:ascii="Arial" w:hAnsi="Arial" w:cs="Arial"/>
          <w:b/>
        </w:rPr>
        <w:t>NOMINATION CRITERIA MET (PLEASE CHECK APPROPRIATE BOXES)</w:t>
      </w:r>
    </w:p>
    <w:p w:rsidR="00B64009" w:rsidRPr="006C1D12" w:rsidRDefault="00B64009" w:rsidP="006C1D12">
      <w:pPr>
        <w:rPr>
          <w:rFonts w:ascii="Arial" w:hAnsi="Arial" w:cs="Arial"/>
        </w:rPr>
      </w:pPr>
    </w:p>
    <w:p w:rsidR="00B64009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 xml:space="preserve">A graduate of the WVSU ROTC Program or its partnership program, </w:t>
      </w:r>
      <w:r w:rsidR="00B64009" w:rsidRPr="006C1D12">
        <w:rPr>
          <w:rFonts w:ascii="Arial" w:hAnsi="Arial" w:cs="Arial"/>
          <w:b/>
        </w:rPr>
        <w:t>OR</w:t>
      </w:r>
    </w:p>
    <w:p w:rsidR="006C1D12" w:rsidRPr="006C1D12" w:rsidRDefault="006C1D12" w:rsidP="00B60616">
      <w:pPr>
        <w:ind w:left="540" w:hanging="540"/>
        <w:rPr>
          <w:rFonts w:ascii="Arial" w:hAnsi="Arial" w:cs="Arial"/>
        </w:rPr>
      </w:pPr>
    </w:p>
    <w:p w:rsidR="00B64009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 xml:space="preserve">A female graduate of WVSU who attended WVSU when females were restricted from taking ROTC and went on to perform a service to the nation’s armed forces, </w:t>
      </w:r>
      <w:r w:rsidR="00B64009" w:rsidRPr="006C1D12">
        <w:rPr>
          <w:rFonts w:ascii="Arial" w:hAnsi="Arial" w:cs="Arial"/>
          <w:b/>
        </w:rPr>
        <w:t>OR</w:t>
      </w:r>
      <w:r w:rsidR="00B64009" w:rsidRPr="006C1D12">
        <w:rPr>
          <w:rFonts w:ascii="Arial" w:hAnsi="Arial" w:cs="Arial"/>
        </w:rPr>
        <w:t>.</w:t>
      </w:r>
    </w:p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B64009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 xml:space="preserve">A graduate of WVSU who received a commission through any other source, </w:t>
      </w:r>
      <w:r w:rsidR="00B64009" w:rsidRPr="006C1D12">
        <w:rPr>
          <w:rFonts w:ascii="Arial" w:hAnsi="Arial" w:cs="Arial"/>
          <w:b/>
        </w:rPr>
        <w:t>AND</w:t>
      </w:r>
    </w:p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4D59BD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>Attained the rank of Lieutenant Colonel or higher while serving on active duty, or in the Reserves</w:t>
      </w:r>
      <w:r w:rsidR="006C1D12" w:rsidRPr="006C1D12">
        <w:rPr>
          <w:rFonts w:ascii="Arial" w:hAnsi="Arial" w:cs="Arial"/>
        </w:rPr>
        <w:t xml:space="preserve">, or the National Guard, </w:t>
      </w:r>
      <w:r w:rsidR="006C1D12" w:rsidRPr="006C1D12">
        <w:rPr>
          <w:rFonts w:ascii="Arial" w:hAnsi="Arial" w:cs="Arial"/>
          <w:b/>
        </w:rPr>
        <w:t>OR</w:t>
      </w:r>
    </w:p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6C1D12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ab/>
      </w:r>
      <w:r w:rsidR="006C1D12" w:rsidRPr="006C1D12">
        <w:rPr>
          <w:rFonts w:ascii="Arial" w:hAnsi="Arial" w:cs="Arial"/>
        </w:rPr>
        <w:t>Been awarded the Medal of Honor, regardless of rank</w:t>
      </w:r>
      <w:r w:rsidR="006C1D12">
        <w:rPr>
          <w:rFonts w:ascii="Arial" w:hAnsi="Arial" w:cs="Arial"/>
        </w:rPr>
        <w:t>.</w:t>
      </w:r>
    </w:p>
    <w:p w:rsidR="00E26B44" w:rsidRPr="006C1D12" w:rsidRDefault="006C1D12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4009" w:rsidRPr="006C1D12">
        <w:rPr>
          <w:rFonts w:ascii="Arial" w:hAnsi="Arial" w:cs="Arial"/>
        </w:rPr>
        <w:t xml:space="preserve"> </w:t>
      </w:r>
      <w:r w:rsidR="00B60616">
        <w:rPr>
          <w:rFonts w:ascii="Arial" w:hAnsi="Arial" w:cs="Arial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18"/>
        <w:gridCol w:w="1787"/>
      </w:tblGrid>
      <w:tr w:rsidR="00E26B44" w:rsidRPr="00D3459E" w:rsidTr="00D3459E">
        <w:tc>
          <w:tcPr>
            <w:tcW w:w="2448" w:type="dxa"/>
          </w:tcPr>
          <w:p w:rsidR="00E26B44" w:rsidRPr="00D3459E" w:rsidRDefault="00E26B44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 xml:space="preserve">NOMINEE’S RANK:                                                                                    </w:t>
            </w:r>
          </w:p>
        </w:tc>
        <w:tc>
          <w:tcPr>
            <w:tcW w:w="4770" w:type="dxa"/>
          </w:tcPr>
          <w:p w:rsidR="00E26B44" w:rsidRPr="00D3459E" w:rsidRDefault="00E44CB8" w:rsidP="00452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7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 w:rsidR="0030485C" w:rsidRPr="00D3459E">
              <w:rPr>
                <w:rFonts w:ascii="Arial" w:hAnsi="Arial" w:cs="Arial"/>
              </w:rPr>
              <w:t xml:space="preserve">                                      </w:t>
            </w:r>
          </w:p>
        </w:tc>
        <w:tc>
          <w:tcPr>
            <w:tcW w:w="1818" w:type="dxa"/>
          </w:tcPr>
          <w:p w:rsidR="00E26B44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>; AND/OR</w:t>
            </w:r>
          </w:p>
        </w:tc>
      </w:tr>
    </w:tbl>
    <w:p w:rsidR="00B64009" w:rsidRPr="006C1D12" w:rsidRDefault="00B64009" w:rsidP="00B60616">
      <w:pPr>
        <w:ind w:left="540" w:hanging="540"/>
        <w:rPr>
          <w:rFonts w:ascii="Arial" w:hAnsi="Arial" w:cs="Arial"/>
        </w:rPr>
      </w:pPr>
    </w:p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 xml:space="preserve">Been elected or appointed to an office of prominence </w:t>
      </w:r>
      <w:r w:rsidR="0030485C">
        <w:rPr>
          <w:rFonts w:ascii="Arial" w:hAnsi="Arial" w:cs="Arial"/>
        </w:rPr>
        <w:t>in the public or private sector.</w:t>
      </w:r>
    </w:p>
    <w:p w:rsidR="0030485C" w:rsidRDefault="0030485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18"/>
        <w:gridCol w:w="1787"/>
      </w:tblGrid>
      <w:tr w:rsidR="0030485C" w:rsidRPr="00D3459E" w:rsidTr="00D3459E">
        <w:tc>
          <w:tcPr>
            <w:tcW w:w="244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 xml:space="preserve">NOMINEE’S OFFICE:                                                                                    </w:t>
            </w:r>
          </w:p>
        </w:tc>
        <w:tc>
          <w:tcPr>
            <w:tcW w:w="4770" w:type="dxa"/>
          </w:tcPr>
          <w:p w:rsidR="0030485C" w:rsidRPr="00D3459E" w:rsidRDefault="00E44CB8" w:rsidP="00452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  <w:r w:rsidR="0030485C" w:rsidRPr="00D3459E"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181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>; AND/OR</w:t>
            </w:r>
          </w:p>
        </w:tc>
      </w:tr>
    </w:tbl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30485C" w:rsidRDefault="0030485C" w:rsidP="00B60616">
      <w:pPr>
        <w:ind w:left="540" w:hanging="540"/>
        <w:rPr>
          <w:rFonts w:ascii="Arial" w:hAnsi="Arial" w:cs="Arial"/>
        </w:rPr>
      </w:pPr>
    </w:p>
    <w:p w:rsidR="004D59BD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>Obtained a position of prominence in the private sector</w:t>
      </w:r>
      <w:r w:rsidR="0030485C">
        <w:rPr>
          <w:rFonts w:ascii="Arial" w:hAnsi="Arial" w:cs="Arial"/>
        </w:rPr>
        <w:t>.</w:t>
      </w:r>
    </w:p>
    <w:p w:rsidR="0030485C" w:rsidRPr="006C1D12" w:rsidRDefault="0030485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18"/>
        <w:gridCol w:w="1787"/>
      </w:tblGrid>
      <w:tr w:rsidR="0030485C" w:rsidRPr="00D3459E" w:rsidTr="00D3459E">
        <w:tc>
          <w:tcPr>
            <w:tcW w:w="244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 xml:space="preserve">NOMINEE’S POSITION:                                                                                    </w:t>
            </w:r>
          </w:p>
        </w:tc>
        <w:tc>
          <w:tcPr>
            <w:tcW w:w="4770" w:type="dxa"/>
          </w:tcPr>
          <w:p w:rsidR="0030485C" w:rsidRPr="00D3459E" w:rsidRDefault="00E44CB8" w:rsidP="00452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1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30485C" w:rsidRPr="00D3459E"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181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>; AND/OR</w:t>
            </w:r>
          </w:p>
        </w:tc>
      </w:tr>
    </w:tbl>
    <w:p w:rsidR="006C1D12" w:rsidRDefault="006C1D12" w:rsidP="00B60616">
      <w:pPr>
        <w:ind w:left="540" w:hanging="540"/>
        <w:rPr>
          <w:rFonts w:ascii="Arial" w:hAnsi="Arial" w:cs="Arial"/>
        </w:rPr>
      </w:pPr>
    </w:p>
    <w:p w:rsidR="0030485C" w:rsidRPr="006C1D12" w:rsidRDefault="0030485C" w:rsidP="00B60616">
      <w:pPr>
        <w:ind w:left="540" w:hanging="540"/>
        <w:rPr>
          <w:rFonts w:ascii="Arial" w:hAnsi="Arial" w:cs="Arial"/>
        </w:rPr>
      </w:pPr>
    </w:p>
    <w:p w:rsidR="00B64009" w:rsidRPr="006C1D12" w:rsidRDefault="005729EC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>
        <w:rPr>
          <w:rFonts w:ascii="Arial" w:hAnsi="Arial" w:cs="Arial"/>
        </w:rPr>
        <w:instrText xml:space="preserve"> FORMCHECKBOX </w:instrText>
      </w:r>
      <w:r w:rsidR="00A66C6F">
        <w:rPr>
          <w:rFonts w:ascii="Arial" w:hAnsi="Arial" w:cs="Arial"/>
        </w:rPr>
      </w:r>
      <w:r w:rsidR="00A66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ab/>
      </w:r>
      <w:r w:rsidR="00B64009" w:rsidRPr="006C1D12">
        <w:rPr>
          <w:rFonts w:ascii="Arial" w:hAnsi="Arial" w:cs="Arial"/>
        </w:rPr>
        <w:t>Been recognized on a national or international level for outstanding achievement or service.</w:t>
      </w:r>
    </w:p>
    <w:p w:rsidR="0030485C" w:rsidRPr="006C1D12" w:rsidRDefault="006C1D12" w:rsidP="00B60616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B60616">
        <w:rPr>
          <w:rFonts w:ascii="Arial" w:hAnsi="Arial" w:cs="Arial"/>
          <w:b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613"/>
        <w:gridCol w:w="1786"/>
      </w:tblGrid>
      <w:tr w:rsidR="0030485C" w:rsidRPr="00D3459E" w:rsidTr="00D3459E">
        <w:tc>
          <w:tcPr>
            <w:tcW w:w="244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>YEAR GRADUATED:</w:t>
            </w:r>
          </w:p>
        </w:tc>
        <w:tc>
          <w:tcPr>
            <w:tcW w:w="4770" w:type="dxa"/>
          </w:tcPr>
          <w:p w:rsidR="0030485C" w:rsidRPr="00D3459E" w:rsidRDefault="00E44CB8" w:rsidP="00E44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3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="0030485C" w:rsidRPr="00D3459E">
              <w:rPr>
                <w:rFonts w:ascii="Arial" w:hAnsi="Arial" w:cs="Arial"/>
              </w:rPr>
              <w:t xml:space="preserve">                                    </w:t>
            </w:r>
          </w:p>
        </w:tc>
        <w:tc>
          <w:tcPr>
            <w:tcW w:w="1818" w:type="dxa"/>
          </w:tcPr>
          <w:p w:rsidR="0030485C" w:rsidRPr="00D3459E" w:rsidRDefault="0030485C" w:rsidP="00452B4C">
            <w:pPr>
              <w:rPr>
                <w:rFonts w:ascii="Arial" w:hAnsi="Arial" w:cs="Arial"/>
              </w:rPr>
            </w:pPr>
            <w:r w:rsidRPr="00D3459E">
              <w:rPr>
                <w:rFonts w:ascii="Arial" w:hAnsi="Arial" w:cs="Arial"/>
              </w:rPr>
              <w:t>; AND/OR</w:t>
            </w:r>
          </w:p>
        </w:tc>
      </w:tr>
    </w:tbl>
    <w:p w:rsidR="00B64009" w:rsidRPr="006C1D12" w:rsidRDefault="00B64009" w:rsidP="00B60616">
      <w:pPr>
        <w:ind w:left="540" w:hanging="540"/>
        <w:rPr>
          <w:rFonts w:ascii="Arial" w:hAnsi="Arial" w:cs="Arial"/>
        </w:rPr>
      </w:pPr>
    </w:p>
    <w:p w:rsidR="00B64009" w:rsidRDefault="00B64009" w:rsidP="006C1D12">
      <w:pPr>
        <w:rPr>
          <w:rFonts w:ascii="Arial" w:hAnsi="Arial" w:cs="Arial"/>
        </w:rPr>
      </w:pPr>
      <w:r w:rsidRPr="006C1D12">
        <w:rPr>
          <w:rFonts w:ascii="Arial" w:hAnsi="Arial" w:cs="Arial"/>
        </w:rPr>
        <w:br w:type="page"/>
      </w:r>
      <w:r w:rsidR="00A31106">
        <w:rPr>
          <w:rFonts w:ascii="Arial" w:hAnsi="Arial" w:cs="Arial"/>
        </w:rPr>
        <w:lastRenderedPageBreak/>
        <w:t>ACTIVITIES DURING COLLEGE: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054"/>
        <w:gridCol w:w="2312"/>
        <w:gridCol w:w="2428"/>
      </w:tblGrid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>No.</w:t>
            </w:r>
          </w:p>
        </w:tc>
        <w:tc>
          <w:tcPr>
            <w:tcW w:w="4207" w:type="dxa"/>
            <w:shd w:val="clear" w:color="auto" w:fill="C4BC96"/>
          </w:tcPr>
          <w:p w:rsidR="00A31106" w:rsidRPr="00A31106" w:rsidRDefault="00A31106" w:rsidP="0075759F">
            <w:pPr>
              <w:jc w:val="center"/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>ACTIVITY</w:t>
            </w:r>
          </w:p>
        </w:tc>
        <w:tc>
          <w:tcPr>
            <w:tcW w:w="2383" w:type="dxa"/>
            <w:shd w:val="clear" w:color="auto" w:fill="C4BC96"/>
          </w:tcPr>
          <w:p w:rsidR="00A31106" w:rsidRPr="00A31106" w:rsidRDefault="00A31106" w:rsidP="0075759F">
            <w:pPr>
              <w:jc w:val="center"/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>OFFICE HELD</w:t>
            </w:r>
          </w:p>
        </w:tc>
        <w:tc>
          <w:tcPr>
            <w:tcW w:w="2428" w:type="dxa"/>
            <w:shd w:val="clear" w:color="auto" w:fill="C4BC96"/>
          </w:tcPr>
          <w:p w:rsidR="00A31106" w:rsidRPr="00A31106" w:rsidRDefault="00A31106" w:rsidP="0075759F">
            <w:pPr>
              <w:jc w:val="center"/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>AWARD/RECOGNITION</w:t>
            </w:r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4207" w:type="dxa"/>
          </w:tcPr>
          <w:p w:rsidR="00A31106" w:rsidRPr="00A31106" w:rsidRDefault="000756D8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383" w:type="dxa"/>
          </w:tcPr>
          <w:p w:rsidR="00A31106" w:rsidRPr="00A31106" w:rsidRDefault="00DF701F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428" w:type="dxa"/>
          </w:tcPr>
          <w:p w:rsidR="00A31106" w:rsidRPr="00A31106" w:rsidRDefault="00DF701F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7.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8.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 xml:space="preserve">  9.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7D2D69" w:rsidRPr="00A31106" w:rsidTr="0075759F">
        <w:tc>
          <w:tcPr>
            <w:tcW w:w="558" w:type="dxa"/>
            <w:shd w:val="clear" w:color="auto" w:fill="C4BC96"/>
          </w:tcPr>
          <w:p w:rsidR="00A31106" w:rsidRPr="00A31106" w:rsidRDefault="00A31106" w:rsidP="006C1D12">
            <w:pPr>
              <w:rPr>
                <w:rFonts w:ascii="Arial" w:hAnsi="Arial" w:cs="Arial"/>
              </w:rPr>
            </w:pPr>
            <w:r w:rsidRPr="00A31106">
              <w:rPr>
                <w:rFonts w:ascii="Arial" w:hAnsi="Arial" w:cs="Arial"/>
              </w:rPr>
              <w:t>10.</w:t>
            </w:r>
          </w:p>
        </w:tc>
        <w:tc>
          <w:tcPr>
            <w:tcW w:w="4207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383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428" w:type="dxa"/>
          </w:tcPr>
          <w:p w:rsidR="00A31106" w:rsidRPr="00A31106" w:rsidRDefault="00CD3C43" w:rsidP="006C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</w:tbl>
    <w:p w:rsidR="00A31106" w:rsidRDefault="00A31106" w:rsidP="006C1D12">
      <w:pPr>
        <w:rPr>
          <w:rFonts w:ascii="Arial" w:hAnsi="Arial" w:cs="Arial"/>
        </w:rPr>
      </w:pPr>
    </w:p>
    <w:p w:rsidR="00620549" w:rsidRDefault="00620549" w:rsidP="006C1D12">
      <w:pPr>
        <w:rPr>
          <w:rFonts w:ascii="Arial" w:hAnsi="Arial" w:cs="Arial"/>
        </w:rPr>
      </w:pPr>
    </w:p>
    <w:p w:rsidR="00A31106" w:rsidRDefault="007D2D69" w:rsidP="006C1D12">
      <w:pPr>
        <w:rPr>
          <w:rFonts w:ascii="Arial" w:hAnsi="Arial" w:cs="Arial"/>
        </w:rPr>
      </w:pPr>
      <w:r>
        <w:rPr>
          <w:rFonts w:ascii="Arial" w:hAnsi="Arial" w:cs="Arial"/>
        </w:rPr>
        <w:t>MILITARY SERVICE:</w:t>
      </w:r>
    </w:p>
    <w:p w:rsidR="007D2D69" w:rsidRDefault="007D2D69" w:rsidP="006C1D1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106"/>
        <w:gridCol w:w="2812"/>
        <w:gridCol w:w="1345"/>
      </w:tblGrid>
      <w:tr w:rsidR="00291E1C" w:rsidRPr="007D2D69" w:rsidTr="00CD3C43">
        <w:tc>
          <w:tcPr>
            <w:tcW w:w="3168" w:type="dxa"/>
            <w:shd w:val="clear" w:color="auto" w:fill="C4BC96"/>
          </w:tcPr>
          <w:p w:rsidR="007D2D69" w:rsidRPr="007D2D69" w:rsidRDefault="007D2D69" w:rsidP="000C0218">
            <w:pPr>
              <w:rPr>
                <w:rFonts w:ascii="Arial" w:hAnsi="Arial" w:cs="Arial"/>
              </w:rPr>
            </w:pPr>
            <w:r w:rsidRPr="007D2D69">
              <w:rPr>
                <w:rFonts w:ascii="Arial" w:hAnsi="Arial" w:cs="Arial"/>
              </w:rPr>
              <w:t>ENTRY INTO SERVICE (YEAR):</w:t>
            </w:r>
          </w:p>
        </w:tc>
        <w:tc>
          <w:tcPr>
            <w:tcW w:w="2160" w:type="dxa"/>
          </w:tcPr>
          <w:p w:rsidR="007D2D69" w:rsidRPr="007D2D69" w:rsidRDefault="00CD3C43" w:rsidP="000C0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2880" w:type="dxa"/>
            <w:shd w:val="clear" w:color="auto" w:fill="C4BC96"/>
          </w:tcPr>
          <w:p w:rsidR="007D2D69" w:rsidRPr="007D2D69" w:rsidRDefault="00CD3C43" w:rsidP="000C0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Y</w:t>
            </w:r>
            <w:r w:rsidR="007D2D69" w:rsidRPr="007D2D69">
              <w:rPr>
                <w:rFonts w:ascii="Arial" w:hAnsi="Arial" w:cs="Arial"/>
              </w:rPr>
              <w:t xml:space="preserve">RS OF SERVICE:  </w:t>
            </w:r>
          </w:p>
        </w:tc>
        <w:tc>
          <w:tcPr>
            <w:tcW w:w="1368" w:type="dxa"/>
          </w:tcPr>
          <w:p w:rsidR="007D2D69" w:rsidRPr="007D2D69" w:rsidRDefault="00CD3C43" w:rsidP="000C0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</w:tr>
    </w:tbl>
    <w:p w:rsidR="007D2D69" w:rsidRDefault="007D2D69" w:rsidP="007D2D69">
      <w:pPr>
        <w:rPr>
          <w:rFonts w:ascii="Arial" w:hAnsi="Arial" w:cs="Arial"/>
        </w:rPr>
      </w:pPr>
    </w:p>
    <w:p w:rsidR="00620549" w:rsidRDefault="00620549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123"/>
        <w:gridCol w:w="2326"/>
        <w:gridCol w:w="2343"/>
      </w:tblGrid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  <w:b/>
              </w:rPr>
            </w:pPr>
            <w:r w:rsidRPr="00BF7245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230" w:type="dxa"/>
            <w:shd w:val="clear" w:color="auto" w:fill="C4BC96"/>
          </w:tcPr>
          <w:p w:rsidR="00BF7245" w:rsidRPr="00BF7245" w:rsidRDefault="00BF7245" w:rsidP="0075759F">
            <w:pPr>
              <w:jc w:val="center"/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>MAJOR ASSIGNMENTS</w:t>
            </w:r>
          </w:p>
        </w:tc>
        <w:tc>
          <w:tcPr>
            <w:tcW w:w="2394" w:type="dxa"/>
            <w:shd w:val="clear" w:color="auto" w:fill="C4BC96"/>
          </w:tcPr>
          <w:p w:rsidR="00BF7245" w:rsidRPr="00BF7245" w:rsidRDefault="00BF7245" w:rsidP="0075759F">
            <w:pPr>
              <w:jc w:val="center"/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>RANK</w:t>
            </w:r>
          </w:p>
        </w:tc>
        <w:tc>
          <w:tcPr>
            <w:tcW w:w="2394" w:type="dxa"/>
            <w:shd w:val="clear" w:color="auto" w:fill="C4BC96"/>
          </w:tcPr>
          <w:p w:rsidR="00BF7245" w:rsidRPr="00BF7245" w:rsidRDefault="00BF7245" w:rsidP="0075759F">
            <w:pPr>
              <w:jc w:val="center"/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>POSITION HELD</w:t>
            </w:r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6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1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2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7.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5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6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8.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7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9.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0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1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C43977" w:rsidRPr="00BF7245" w:rsidTr="0075759F">
        <w:tc>
          <w:tcPr>
            <w:tcW w:w="558" w:type="dxa"/>
            <w:shd w:val="clear" w:color="auto" w:fill="C4BC96"/>
          </w:tcPr>
          <w:p w:rsidR="00BF7245" w:rsidRPr="00BF7245" w:rsidRDefault="00BF7245" w:rsidP="007D2D6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>10.</w:t>
            </w:r>
          </w:p>
        </w:tc>
        <w:tc>
          <w:tcPr>
            <w:tcW w:w="4230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3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4" w:name="Text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2394" w:type="dxa"/>
          </w:tcPr>
          <w:p w:rsidR="00BF7245" w:rsidRPr="00BF7245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5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</w:tr>
    </w:tbl>
    <w:p w:rsidR="00BF7245" w:rsidRDefault="00BF7245" w:rsidP="007D2D69">
      <w:pPr>
        <w:rPr>
          <w:rFonts w:ascii="Arial" w:hAnsi="Arial" w:cs="Arial"/>
        </w:rPr>
      </w:pPr>
    </w:p>
    <w:p w:rsidR="00620549" w:rsidRDefault="00620549" w:rsidP="007D2D69">
      <w:pPr>
        <w:rPr>
          <w:rFonts w:ascii="Arial" w:hAnsi="Arial" w:cs="Arial"/>
        </w:rPr>
      </w:pPr>
    </w:p>
    <w:p w:rsidR="0075759F" w:rsidRDefault="0075759F" w:rsidP="007D2D69">
      <w:pPr>
        <w:rPr>
          <w:rFonts w:ascii="Arial" w:hAnsi="Arial" w:cs="Arial"/>
        </w:rPr>
      </w:pPr>
      <w:r>
        <w:rPr>
          <w:rFonts w:ascii="Arial" w:hAnsi="Arial" w:cs="Arial"/>
        </w:rPr>
        <w:t>EDUCATION:</w:t>
      </w:r>
    </w:p>
    <w:p w:rsidR="0075759F" w:rsidRDefault="0075759F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69"/>
        <w:gridCol w:w="2346"/>
        <w:gridCol w:w="2803"/>
        <w:gridCol w:w="1885"/>
      </w:tblGrid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64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1810" w:type="dxa"/>
            <w:shd w:val="clear" w:color="auto" w:fill="C4BC96"/>
          </w:tcPr>
          <w:p w:rsidR="006469C7" w:rsidRPr="0075759F" w:rsidRDefault="006469C7" w:rsidP="0064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</w:tc>
        <w:tc>
          <w:tcPr>
            <w:tcW w:w="2430" w:type="dxa"/>
            <w:shd w:val="clear" w:color="auto" w:fill="C4BC96"/>
          </w:tcPr>
          <w:p w:rsidR="006469C7" w:rsidRPr="0075759F" w:rsidRDefault="006469C7" w:rsidP="0064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OF STUDY</w:t>
            </w:r>
          </w:p>
        </w:tc>
        <w:tc>
          <w:tcPr>
            <w:tcW w:w="2880" w:type="dxa"/>
            <w:shd w:val="clear" w:color="auto" w:fill="C4BC96"/>
          </w:tcPr>
          <w:p w:rsidR="006469C7" w:rsidRDefault="006469C7" w:rsidP="0064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1908" w:type="dxa"/>
            <w:shd w:val="clear" w:color="auto" w:fill="C4BC96"/>
          </w:tcPr>
          <w:p w:rsidR="006469C7" w:rsidRPr="0075759F" w:rsidRDefault="006469C7" w:rsidP="0064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YR. CONFERRED</w:t>
            </w:r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6" w:name="Text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8" w:name="Text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9"/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0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1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2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3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4" w:name="Text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5" w:name="Text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6" w:name="Text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7" w:name="Tex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8" w:name="Text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9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1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2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3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4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5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</w:tr>
      <w:tr w:rsidR="006469C7" w:rsidRPr="0075759F" w:rsidTr="006469C7">
        <w:tc>
          <w:tcPr>
            <w:tcW w:w="548" w:type="dxa"/>
            <w:shd w:val="clear" w:color="auto" w:fill="C4BC96"/>
          </w:tcPr>
          <w:p w:rsidR="006469C7" w:rsidRPr="0075759F" w:rsidRDefault="006469C7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181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6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6"/>
          </w:p>
        </w:tc>
        <w:tc>
          <w:tcPr>
            <w:tcW w:w="243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7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7"/>
          </w:p>
        </w:tc>
        <w:tc>
          <w:tcPr>
            <w:tcW w:w="2880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8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  <w:tc>
          <w:tcPr>
            <w:tcW w:w="1908" w:type="dxa"/>
          </w:tcPr>
          <w:p w:rsidR="006469C7" w:rsidRPr="0075759F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9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</w:tr>
    </w:tbl>
    <w:p w:rsidR="0075759F" w:rsidRDefault="0075759F" w:rsidP="007D2D69">
      <w:pPr>
        <w:rPr>
          <w:rFonts w:ascii="Arial" w:hAnsi="Arial" w:cs="Arial"/>
        </w:rPr>
      </w:pPr>
    </w:p>
    <w:p w:rsidR="00987CFD" w:rsidRDefault="00987CFD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350"/>
      </w:tblGrid>
      <w:tr w:rsidR="003432E5" w:rsidRPr="003432E5" w:rsidTr="003432E5">
        <w:tc>
          <w:tcPr>
            <w:tcW w:w="9576" w:type="dxa"/>
            <w:shd w:val="clear" w:color="auto" w:fill="C4BC96"/>
          </w:tcPr>
          <w:p w:rsidR="003432E5" w:rsidRPr="003432E5" w:rsidRDefault="003432E5" w:rsidP="000C0218">
            <w:pPr>
              <w:rPr>
                <w:rFonts w:ascii="Arial" w:hAnsi="Arial" w:cs="Arial"/>
              </w:rPr>
            </w:pPr>
            <w:r w:rsidRPr="003432E5">
              <w:rPr>
                <w:rFonts w:ascii="Arial" w:hAnsi="Arial" w:cs="Arial"/>
              </w:rPr>
              <w:t>PRESENT JOB (DESCRIBE TITLE POSITION AND MAJOR RESPONSIBILITIES):</w:t>
            </w:r>
          </w:p>
        </w:tc>
      </w:tr>
    </w:tbl>
    <w:p w:rsidR="00987CFD" w:rsidRDefault="00987CFD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87CFD" w:rsidRPr="00987CFD" w:rsidTr="00987CFD">
        <w:tc>
          <w:tcPr>
            <w:tcW w:w="9576" w:type="dxa"/>
          </w:tcPr>
          <w:p w:rsidR="00987CFD" w:rsidRPr="00987CFD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0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0"/>
          </w:p>
        </w:tc>
      </w:tr>
      <w:tr w:rsidR="00987CFD" w:rsidRPr="00987CFD" w:rsidTr="00987CFD">
        <w:tc>
          <w:tcPr>
            <w:tcW w:w="9576" w:type="dxa"/>
          </w:tcPr>
          <w:p w:rsidR="00987CFD" w:rsidRPr="00987CFD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1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1"/>
          </w:p>
        </w:tc>
      </w:tr>
      <w:tr w:rsidR="00987CFD" w:rsidRPr="00987CFD" w:rsidTr="00987CFD">
        <w:tc>
          <w:tcPr>
            <w:tcW w:w="9576" w:type="dxa"/>
          </w:tcPr>
          <w:p w:rsidR="00987CFD" w:rsidRPr="00987CFD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2" w:name="Text1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</w:tr>
      <w:tr w:rsidR="00987CFD" w:rsidRPr="00987CFD" w:rsidTr="00987CFD">
        <w:tc>
          <w:tcPr>
            <w:tcW w:w="9576" w:type="dxa"/>
          </w:tcPr>
          <w:p w:rsidR="00987CFD" w:rsidRPr="00987CFD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3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</w:tr>
      <w:tr w:rsidR="00987CFD" w:rsidRPr="00987CFD" w:rsidTr="00987CFD">
        <w:tc>
          <w:tcPr>
            <w:tcW w:w="9576" w:type="dxa"/>
          </w:tcPr>
          <w:p w:rsidR="00987CFD" w:rsidRPr="00987CFD" w:rsidRDefault="00CD3C43" w:rsidP="007D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4" w:name="Text1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</w:tr>
    </w:tbl>
    <w:p w:rsidR="00987CFD" w:rsidRDefault="00987CFD" w:rsidP="007D2D69">
      <w:pPr>
        <w:rPr>
          <w:rFonts w:ascii="Arial" w:hAnsi="Arial" w:cs="Arial"/>
        </w:rPr>
      </w:pPr>
    </w:p>
    <w:p w:rsidR="000B17B8" w:rsidRDefault="000B17B8" w:rsidP="007D2D69">
      <w:pPr>
        <w:rPr>
          <w:rFonts w:ascii="Arial" w:hAnsi="Arial" w:cs="Arial"/>
        </w:rPr>
      </w:pPr>
    </w:p>
    <w:p w:rsidR="000B17B8" w:rsidRDefault="000B17B8" w:rsidP="007D2D69">
      <w:pPr>
        <w:rPr>
          <w:rFonts w:ascii="Arial" w:hAnsi="Arial" w:cs="Arial"/>
        </w:rPr>
      </w:pPr>
    </w:p>
    <w:p w:rsidR="000B17B8" w:rsidRDefault="000B17B8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350"/>
      </w:tblGrid>
      <w:tr w:rsidR="000B17B8" w:rsidRPr="000756D8" w:rsidTr="000756D8">
        <w:tc>
          <w:tcPr>
            <w:tcW w:w="9576" w:type="dxa"/>
            <w:shd w:val="clear" w:color="auto" w:fill="C4BC96"/>
          </w:tcPr>
          <w:p w:rsidR="000B17B8" w:rsidRPr="000756D8" w:rsidRDefault="000B17B8" w:rsidP="007D2D69">
            <w:pPr>
              <w:rPr>
                <w:rFonts w:ascii="Arial" w:hAnsi="Arial" w:cs="Arial"/>
              </w:rPr>
            </w:pPr>
            <w:r w:rsidRPr="000756D8">
              <w:rPr>
                <w:rFonts w:ascii="Arial" w:hAnsi="Arial" w:cs="Arial"/>
              </w:rPr>
              <w:t>COMMUNITY ACTIVITIES/SERVICE</w:t>
            </w:r>
          </w:p>
        </w:tc>
      </w:tr>
    </w:tbl>
    <w:p w:rsidR="000B17B8" w:rsidRDefault="000B17B8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6"/>
        <w:gridCol w:w="4065"/>
        <w:gridCol w:w="2363"/>
      </w:tblGrid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shd w:val="clear" w:color="auto" w:fill="C4BC96"/>
          </w:tcPr>
          <w:p w:rsidR="000B17B8" w:rsidRDefault="000B17B8" w:rsidP="00EE4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4" w:type="dxa"/>
            <w:shd w:val="clear" w:color="auto" w:fill="C4BC96"/>
          </w:tcPr>
          <w:p w:rsidR="000B17B8" w:rsidRPr="00BF7245" w:rsidRDefault="000B17B8" w:rsidP="000B1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</w:t>
            </w:r>
          </w:p>
        </w:tc>
        <w:tc>
          <w:tcPr>
            <w:tcW w:w="2394" w:type="dxa"/>
            <w:shd w:val="clear" w:color="auto" w:fill="C4BC96"/>
          </w:tcPr>
          <w:p w:rsidR="000B17B8" w:rsidRPr="00BF7245" w:rsidRDefault="000B17B8" w:rsidP="00EE4519">
            <w:pPr>
              <w:jc w:val="center"/>
              <w:rPr>
                <w:rFonts w:ascii="Arial" w:hAnsi="Arial" w:cs="Arial"/>
              </w:rPr>
            </w:pPr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  <w:b/>
              </w:rPr>
            </w:pPr>
            <w:r w:rsidRPr="00BF7245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30" w:type="dxa"/>
            <w:shd w:val="clear" w:color="auto" w:fill="C4BC96"/>
          </w:tcPr>
          <w:p w:rsidR="000B17B8" w:rsidRPr="00BF7245" w:rsidRDefault="000B17B8" w:rsidP="00EE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4194" w:type="dxa"/>
            <w:shd w:val="clear" w:color="auto" w:fill="C4BC96"/>
          </w:tcPr>
          <w:p w:rsidR="000B17B8" w:rsidRPr="00687B68" w:rsidRDefault="000B17B8" w:rsidP="00EE45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68">
              <w:rPr>
                <w:rFonts w:ascii="Arial" w:hAnsi="Arial" w:cs="Arial"/>
                <w:sz w:val="18"/>
                <w:szCs w:val="18"/>
              </w:rPr>
              <w:t>CIVIC, SOCIAL, E</w:t>
            </w:r>
            <w:r w:rsidR="00687B68" w:rsidRPr="00687B68">
              <w:rPr>
                <w:rFonts w:ascii="Arial" w:hAnsi="Arial" w:cs="Arial"/>
                <w:sz w:val="18"/>
                <w:szCs w:val="18"/>
              </w:rPr>
              <w:t>D</w:t>
            </w:r>
            <w:r w:rsidRPr="00687B68">
              <w:rPr>
                <w:rFonts w:ascii="Arial" w:hAnsi="Arial" w:cs="Arial"/>
                <w:sz w:val="18"/>
                <w:szCs w:val="18"/>
              </w:rPr>
              <w:t>UCATIONAL, RELIGIOUS</w:t>
            </w:r>
          </w:p>
        </w:tc>
        <w:tc>
          <w:tcPr>
            <w:tcW w:w="2394" w:type="dxa"/>
            <w:shd w:val="clear" w:color="auto" w:fill="C4BC96"/>
          </w:tcPr>
          <w:p w:rsidR="000B17B8" w:rsidRPr="00BF7245" w:rsidRDefault="000B17B8" w:rsidP="00EE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</w:t>
            </w:r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2430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5" w:name="Text10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5"/>
          </w:p>
        </w:tc>
        <w:tc>
          <w:tcPr>
            <w:tcW w:w="41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6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  <w:tc>
          <w:tcPr>
            <w:tcW w:w="23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7" w:name="Text1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2430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8" w:name="Text1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41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9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23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0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2430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1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1"/>
          </w:p>
        </w:tc>
        <w:tc>
          <w:tcPr>
            <w:tcW w:w="41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2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2"/>
          </w:p>
        </w:tc>
        <w:tc>
          <w:tcPr>
            <w:tcW w:w="23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3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3"/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2430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4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4"/>
          </w:p>
        </w:tc>
        <w:tc>
          <w:tcPr>
            <w:tcW w:w="41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5"/>
          </w:p>
        </w:tc>
        <w:tc>
          <w:tcPr>
            <w:tcW w:w="23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6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6"/>
          </w:p>
        </w:tc>
      </w:tr>
      <w:tr w:rsidR="000B17B8" w:rsidRPr="00BF7245" w:rsidTr="000B17B8">
        <w:tc>
          <w:tcPr>
            <w:tcW w:w="558" w:type="dxa"/>
            <w:shd w:val="clear" w:color="auto" w:fill="C4BC96"/>
          </w:tcPr>
          <w:p w:rsidR="000B17B8" w:rsidRPr="00BF7245" w:rsidRDefault="000B17B8" w:rsidP="00EE4519">
            <w:pPr>
              <w:rPr>
                <w:rFonts w:ascii="Arial" w:hAnsi="Arial" w:cs="Arial"/>
              </w:rPr>
            </w:pPr>
            <w:r w:rsidRPr="00BF7245"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2430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7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7"/>
          </w:p>
        </w:tc>
        <w:tc>
          <w:tcPr>
            <w:tcW w:w="41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8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8"/>
          </w:p>
        </w:tc>
        <w:tc>
          <w:tcPr>
            <w:tcW w:w="2394" w:type="dxa"/>
          </w:tcPr>
          <w:p w:rsidR="000B17B8" w:rsidRPr="00BF7245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9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9"/>
          </w:p>
        </w:tc>
      </w:tr>
    </w:tbl>
    <w:p w:rsidR="000B17B8" w:rsidRDefault="000B17B8" w:rsidP="007D2D69">
      <w:pPr>
        <w:rPr>
          <w:rFonts w:ascii="Arial" w:hAnsi="Arial" w:cs="Arial"/>
        </w:rPr>
      </w:pPr>
    </w:p>
    <w:p w:rsidR="00C02E83" w:rsidRDefault="00C02E83" w:rsidP="007D2D69">
      <w:pPr>
        <w:rPr>
          <w:rFonts w:ascii="Arial" w:hAnsi="Arial" w:cs="Arial"/>
        </w:rPr>
      </w:pPr>
      <w:r>
        <w:rPr>
          <w:rFonts w:ascii="Arial" w:hAnsi="Arial" w:cs="Arial"/>
        </w:rPr>
        <w:t>SPECIAL RECOGNITION RECEIVED:  (PLEASE USE THIS AREA TO DESCRIBE THE NATIONAL OR INTERNATIONAL RECOGNITION FOR ACHIEVEMENT OR SERVICE)</w:t>
      </w:r>
    </w:p>
    <w:p w:rsidR="00C02E83" w:rsidRDefault="00C02E83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3799"/>
        <w:gridCol w:w="5551"/>
      </w:tblGrid>
      <w:tr w:rsidR="00C02E83" w:rsidRPr="003432E5" w:rsidTr="00734A1F">
        <w:tc>
          <w:tcPr>
            <w:tcW w:w="3888" w:type="dxa"/>
            <w:shd w:val="clear" w:color="auto" w:fill="C4BC96"/>
          </w:tcPr>
          <w:p w:rsidR="00C02E83" w:rsidRPr="003432E5" w:rsidRDefault="00C02E83" w:rsidP="00C0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 RECEIVED</w:t>
            </w:r>
          </w:p>
        </w:tc>
        <w:tc>
          <w:tcPr>
            <w:tcW w:w="5688" w:type="dxa"/>
            <w:shd w:val="clear" w:color="auto" w:fill="C4BC96"/>
          </w:tcPr>
          <w:p w:rsidR="00C02E83" w:rsidRPr="003432E5" w:rsidRDefault="00C02E83" w:rsidP="00C0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SIGNIFICANCE OF AWARD</w:t>
            </w:r>
          </w:p>
        </w:tc>
      </w:tr>
    </w:tbl>
    <w:p w:rsidR="00C02E83" w:rsidRDefault="00C02E83" w:rsidP="00C02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54"/>
        <w:gridCol w:w="5543"/>
      </w:tblGrid>
      <w:tr w:rsidR="00734A1F" w:rsidRPr="00987CFD" w:rsidTr="00734A1F">
        <w:tc>
          <w:tcPr>
            <w:tcW w:w="558" w:type="dxa"/>
          </w:tcPr>
          <w:p w:rsidR="00734A1F" w:rsidRPr="00987CFD" w:rsidRDefault="00734A1F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3330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0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0"/>
          </w:p>
        </w:tc>
        <w:tc>
          <w:tcPr>
            <w:tcW w:w="5688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1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1"/>
          </w:p>
        </w:tc>
      </w:tr>
      <w:tr w:rsidR="00734A1F" w:rsidRPr="00987CFD" w:rsidTr="00734A1F">
        <w:tc>
          <w:tcPr>
            <w:tcW w:w="558" w:type="dxa"/>
          </w:tcPr>
          <w:p w:rsidR="00734A1F" w:rsidRPr="00987CFD" w:rsidRDefault="00734A1F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3330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2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2"/>
          </w:p>
        </w:tc>
        <w:tc>
          <w:tcPr>
            <w:tcW w:w="5688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3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3"/>
          </w:p>
        </w:tc>
      </w:tr>
      <w:tr w:rsidR="00734A1F" w:rsidRPr="00987CFD" w:rsidTr="00734A1F">
        <w:tc>
          <w:tcPr>
            <w:tcW w:w="558" w:type="dxa"/>
          </w:tcPr>
          <w:p w:rsidR="00734A1F" w:rsidRPr="00987CFD" w:rsidRDefault="00734A1F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3330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4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4"/>
          </w:p>
        </w:tc>
        <w:tc>
          <w:tcPr>
            <w:tcW w:w="5688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5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5"/>
          </w:p>
        </w:tc>
      </w:tr>
      <w:tr w:rsidR="00734A1F" w:rsidRPr="00987CFD" w:rsidTr="00734A1F">
        <w:tc>
          <w:tcPr>
            <w:tcW w:w="558" w:type="dxa"/>
          </w:tcPr>
          <w:p w:rsidR="00734A1F" w:rsidRPr="00987CFD" w:rsidRDefault="00734A1F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3330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6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6"/>
          </w:p>
        </w:tc>
        <w:tc>
          <w:tcPr>
            <w:tcW w:w="5688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7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7"/>
          </w:p>
        </w:tc>
      </w:tr>
      <w:tr w:rsidR="00734A1F" w:rsidRPr="00987CFD" w:rsidTr="00734A1F">
        <w:tc>
          <w:tcPr>
            <w:tcW w:w="558" w:type="dxa"/>
          </w:tcPr>
          <w:p w:rsidR="00734A1F" w:rsidRPr="00987CFD" w:rsidRDefault="00734A1F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3330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8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8"/>
          </w:p>
        </w:tc>
        <w:tc>
          <w:tcPr>
            <w:tcW w:w="5688" w:type="dxa"/>
          </w:tcPr>
          <w:p w:rsidR="00734A1F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9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9"/>
          </w:p>
        </w:tc>
      </w:tr>
    </w:tbl>
    <w:p w:rsidR="00C02E83" w:rsidRDefault="00C02E83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350"/>
      </w:tblGrid>
      <w:tr w:rsidR="00F72901" w:rsidRPr="003432E5" w:rsidTr="00EE4519">
        <w:tc>
          <w:tcPr>
            <w:tcW w:w="9576" w:type="dxa"/>
            <w:shd w:val="clear" w:color="auto" w:fill="C4BC96"/>
          </w:tcPr>
          <w:p w:rsidR="00F72901" w:rsidRPr="003432E5" w:rsidRDefault="00F72901" w:rsidP="00F729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DATA:  (PLEASE USE THIS AREA TO SAY ANYTHING ABOUT FAMILY, ETC.)</w:t>
            </w:r>
          </w:p>
        </w:tc>
      </w:tr>
    </w:tbl>
    <w:p w:rsidR="00F72901" w:rsidRDefault="00F72901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4106" w:rsidRPr="00987CFD" w:rsidTr="00FB3C40">
        <w:trPr>
          <w:trHeight w:val="744"/>
        </w:trPr>
        <w:tc>
          <w:tcPr>
            <w:tcW w:w="9492" w:type="dxa"/>
          </w:tcPr>
          <w:p w:rsidR="00F04106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0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0"/>
          </w:p>
        </w:tc>
      </w:tr>
    </w:tbl>
    <w:p w:rsidR="00F04106" w:rsidRDefault="00F04106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350"/>
      </w:tblGrid>
      <w:tr w:rsidR="00F04106" w:rsidRPr="003432E5" w:rsidTr="00EE4519">
        <w:tc>
          <w:tcPr>
            <w:tcW w:w="9576" w:type="dxa"/>
            <w:shd w:val="clear" w:color="auto" w:fill="C4BC96"/>
          </w:tcPr>
          <w:p w:rsidR="00F04106" w:rsidRPr="003432E5" w:rsidRDefault="00F04106" w:rsidP="00EE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INTERESTS AND HOBBIES:</w:t>
            </w:r>
          </w:p>
        </w:tc>
      </w:tr>
    </w:tbl>
    <w:p w:rsidR="00F04106" w:rsidRDefault="00F04106" w:rsidP="00F041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4106" w:rsidRPr="00987CFD" w:rsidTr="00687B68">
        <w:trPr>
          <w:trHeight w:val="679"/>
        </w:trPr>
        <w:tc>
          <w:tcPr>
            <w:tcW w:w="9567" w:type="dxa"/>
          </w:tcPr>
          <w:p w:rsidR="00F04106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1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1"/>
          </w:p>
        </w:tc>
      </w:tr>
    </w:tbl>
    <w:p w:rsidR="00F04106" w:rsidRDefault="00F04106" w:rsidP="007D2D69">
      <w:pPr>
        <w:rPr>
          <w:rFonts w:ascii="Arial" w:hAnsi="Arial" w:cs="Arial"/>
        </w:rPr>
      </w:pPr>
    </w:p>
    <w:p w:rsidR="00F04106" w:rsidRDefault="00F04106" w:rsidP="007D2D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350"/>
      </w:tblGrid>
      <w:tr w:rsidR="00687B68" w:rsidRPr="003432E5" w:rsidTr="00EE4519">
        <w:tc>
          <w:tcPr>
            <w:tcW w:w="9576" w:type="dxa"/>
            <w:shd w:val="clear" w:color="auto" w:fill="C4BC96"/>
          </w:tcPr>
          <w:p w:rsidR="00687B68" w:rsidRDefault="00687B68" w:rsidP="00EE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COMMENTS:  (PLEASE EXPLAIN BRIEFLY WHY THIS PERSON SHOULD BE INDUCTED</w:t>
            </w:r>
          </w:p>
          <w:p w:rsidR="00687B68" w:rsidRPr="003432E5" w:rsidRDefault="00687B68" w:rsidP="00EE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FOR OTHER THAN MEETING NOMINATION CRITERIA)</w:t>
            </w:r>
          </w:p>
        </w:tc>
      </w:tr>
    </w:tbl>
    <w:p w:rsidR="00687B68" w:rsidRDefault="00687B68" w:rsidP="00687B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7B68" w:rsidRPr="00987CFD" w:rsidTr="00FB3C40">
        <w:trPr>
          <w:trHeight w:val="716"/>
        </w:trPr>
        <w:tc>
          <w:tcPr>
            <w:tcW w:w="9576" w:type="dxa"/>
          </w:tcPr>
          <w:p w:rsidR="00687B68" w:rsidRPr="00987CFD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2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2"/>
          </w:p>
        </w:tc>
      </w:tr>
    </w:tbl>
    <w:p w:rsidR="00F04106" w:rsidRDefault="00F04106" w:rsidP="007D2D69">
      <w:pPr>
        <w:pBdr>
          <w:bottom w:val="single" w:sz="12" w:space="1" w:color="auto"/>
        </w:pBdr>
        <w:rPr>
          <w:rFonts w:ascii="Arial" w:hAnsi="Arial" w:cs="Arial"/>
        </w:rPr>
      </w:pPr>
    </w:p>
    <w:p w:rsidR="00FB3C40" w:rsidRDefault="00FB3C40" w:rsidP="007D2D69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F04106" w:rsidRDefault="00F04106" w:rsidP="00F041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405"/>
      </w:tblGrid>
      <w:tr w:rsidR="002273A9" w:rsidRPr="00987CFD" w:rsidTr="006F0EAB">
        <w:trPr>
          <w:trHeight w:val="333"/>
        </w:trPr>
        <w:tc>
          <w:tcPr>
            <w:tcW w:w="2988" w:type="dxa"/>
            <w:shd w:val="clear" w:color="auto" w:fill="C4BC96"/>
          </w:tcPr>
          <w:p w:rsidR="002273A9" w:rsidRPr="002273A9" w:rsidRDefault="002273A9" w:rsidP="00EE4519">
            <w:pPr>
              <w:rPr>
                <w:rFonts w:ascii="Arial" w:hAnsi="Arial" w:cs="Arial"/>
              </w:rPr>
            </w:pPr>
            <w:r w:rsidRPr="002273A9">
              <w:rPr>
                <w:rFonts w:ascii="Arial" w:hAnsi="Arial" w:cs="Arial"/>
              </w:rPr>
              <w:t>NOMINATED BY:</w:t>
            </w:r>
          </w:p>
        </w:tc>
        <w:tc>
          <w:tcPr>
            <w:tcW w:w="6588" w:type="dxa"/>
          </w:tcPr>
          <w:p w:rsidR="002273A9" w:rsidRPr="002273A9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3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3"/>
          </w:p>
        </w:tc>
      </w:tr>
      <w:tr w:rsidR="002273A9" w:rsidRPr="00987CFD" w:rsidTr="006F0EAB">
        <w:trPr>
          <w:trHeight w:val="333"/>
        </w:trPr>
        <w:tc>
          <w:tcPr>
            <w:tcW w:w="2988" w:type="dxa"/>
            <w:shd w:val="clear" w:color="auto" w:fill="C4BC96"/>
          </w:tcPr>
          <w:p w:rsidR="002273A9" w:rsidRPr="002273A9" w:rsidRDefault="00A57B88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</w:t>
            </w:r>
            <w:r w:rsidR="002273A9" w:rsidRPr="002273A9">
              <w:rPr>
                <w:rFonts w:ascii="Arial" w:hAnsi="Arial" w:cs="Arial"/>
              </w:rPr>
              <w:t>ADDRESS:</w:t>
            </w:r>
          </w:p>
        </w:tc>
        <w:tc>
          <w:tcPr>
            <w:tcW w:w="6588" w:type="dxa"/>
          </w:tcPr>
          <w:p w:rsidR="002273A9" w:rsidRPr="002273A9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4"/>
          </w:p>
        </w:tc>
      </w:tr>
      <w:tr w:rsidR="002273A9" w:rsidRPr="00987CFD" w:rsidTr="006F0EAB">
        <w:trPr>
          <w:trHeight w:val="333"/>
        </w:trPr>
        <w:tc>
          <w:tcPr>
            <w:tcW w:w="2988" w:type="dxa"/>
            <w:shd w:val="clear" w:color="auto" w:fill="C4BC96"/>
          </w:tcPr>
          <w:p w:rsidR="002273A9" w:rsidRPr="006F0EAB" w:rsidRDefault="002273A9" w:rsidP="006F0EAB">
            <w:pPr>
              <w:rPr>
                <w:rFonts w:ascii="Arial" w:hAnsi="Arial" w:cs="Arial"/>
                <w:sz w:val="16"/>
                <w:szCs w:val="16"/>
              </w:rPr>
            </w:pPr>
            <w:r w:rsidRPr="006F0EAB">
              <w:rPr>
                <w:rFonts w:ascii="Arial" w:hAnsi="Arial" w:cs="Arial"/>
                <w:sz w:val="16"/>
                <w:szCs w:val="16"/>
              </w:rPr>
              <w:t>E-MAIL ADDRESS</w:t>
            </w:r>
            <w:r w:rsidR="006F0EAB" w:rsidRPr="006F0EAB">
              <w:rPr>
                <w:rFonts w:ascii="Arial" w:hAnsi="Arial" w:cs="Arial"/>
                <w:sz w:val="16"/>
                <w:szCs w:val="16"/>
              </w:rPr>
              <w:t>/</w:t>
            </w:r>
            <w:r w:rsidR="006F0EAB">
              <w:rPr>
                <w:rFonts w:ascii="Arial" w:hAnsi="Arial" w:cs="Arial"/>
                <w:sz w:val="16"/>
                <w:szCs w:val="16"/>
              </w:rPr>
              <w:t xml:space="preserve">PHONE </w:t>
            </w:r>
            <w:r w:rsidR="006F0EAB" w:rsidRPr="006F0EAB"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6588" w:type="dxa"/>
          </w:tcPr>
          <w:p w:rsidR="002273A9" w:rsidRPr="002273A9" w:rsidRDefault="00CD3C43" w:rsidP="00EE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5"/>
          </w:p>
        </w:tc>
      </w:tr>
    </w:tbl>
    <w:p w:rsidR="00F04106" w:rsidRDefault="00F04106" w:rsidP="00F04106">
      <w:pPr>
        <w:rPr>
          <w:rFonts w:ascii="Arial" w:hAnsi="Arial" w:cs="Arial"/>
        </w:rPr>
      </w:pPr>
    </w:p>
    <w:p w:rsidR="00F04106" w:rsidRDefault="00F04106" w:rsidP="007D2D69">
      <w:pPr>
        <w:rPr>
          <w:rFonts w:ascii="Arial" w:hAnsi="Arial" w:cs="Arial"/>
        </w:rPr>
      </w:pPr>
    </w:p>
    <w:sectPr w:rsidR="00F04106" w:rsidSect="000B17B8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6F" w:rsidRDefault="00A66C6F">
      <w:r>
        <w:separator/>
      </w:r>
    </w:p>
  </w:endnote>
  <w:endnote w:type="continuationSeparator" w:id="0">
    <w:p w:rsidR="00A66C6F" w:rsidRDefault="00A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4C" w:rsidRPr="005D03E0" w:rsidRDefault="005D03E0" w:rsidP="005D03E0">
    <w:pPr>
      <w:pStyle w:val="Footer"/>
      <w:tabs>
        <w:tab w:val="clear" w:pos="4320"/>
        <w:tab w:val="clear" w:pos="8640"/>
        <w:tab w:val="center" w:pos="4680"/>
        <w:tab w:val="right" w:pos="9360"/>
      </w:tabs>
      <w:ind w:left="3240" w:firstLine="4680"/>
      <w:jc w:val="center"/>
      <w:rPr>
        <w:rFonts w:ascii="Book Antiqua" w:hAnsi="Book Antiqua"/>
        <w:sz w:val="16"/>
        <w:szCs w:val="16"/>
      </w:rPr>
    </w:pPr>
    <w:r w:rsidRPr="005D03E0">
      <w:rPr>
        <w:rFonts w:ascii="Book Antiqua" w:hAnsi="Book Antiqua"/>
        <w:sz w:val="16"/>
        <w:szCs w:val="16"/>
      </w:rPr>
      <w:t>Revised 8/15/13</w:t>
    </w:r>
    <w:r w:rsidR="000756D8" w:rsidRPr="005D03E0">
      <w:rPr>
        <w:rFonts w:ascii="Book Antiqua" w:hAnsi="Book Antiqua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A" w:rsidRPr="00217ACA" w:rsidRDefault="00217ACA">
    <w:pPr>
      <w:pStyle w:val="Footer"/>
      <w:rPr>
        <w:sz w:val="16"/>
        <w:szCs w:val="16"/>
      </w:rPr>
    </w:pPr>
    <w:r>
      <w:tab/>
    </w:r>
    <w:r>
      <w:tab/>
    </w:r>
    <w:r w:rsidRPr="00217ACA">
      <w:rPr>
        <w:sz w:val="16"/>
        <w:szCs w:val="16"/>
      </w:rPr>
      <w:t>Revised 8/15/13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6F" w:rsidRDefault="00A66C6F">
      <w:r>
        <w:separator/>
      </w:r>
    </w:p>
  </w:footnote>
  <w:footnote w:type="continuationSeparator" w:id="0">
    <w:p w:rsidR="00A66C6F" w:rsidRDefault="00A6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4C" w:rsidRPr="00D3459E" w:rsidRDefault="00452B4C">
    <w:pPr>
      <w:rPr>
        <w:rFonts w:ascii="Arial" w:hAnsi="Arial" w:cs="Arial"/>
        <w:sz w:val="16"/>
        <w:szCs w:val="16"/>
      </w:rPr>
    </w:pPr>
    <w:r w:rsidRPr="00307AED">
      <w:rPr>
        <w:rFonts w:ascii="Arial" w:hAnsi="Arial" w:cs="Arial"/>
      </w:rPr>
      <w:t>WEST VIRGINIA STATE UNIVERSITY ROTC HALL OF FAME NOMINATION</w:t>
    </w:r>
    <w:r w:rsidR="00D3459E">
      <w:rPr>
        <w:rFonts w:ascii="Arial" w:hAnsi="Arial" w:cs="Arial"/>
      </w:rPr>
      <w:t xml:space="preserve"> FORM</w:t>
    </w:r>
    <w:r w:rsidR="009E7E3A">
      <w:rPr>
        <w:rFonts w:ascii="Arial" w:hAnsi="Arial" w:cs="Arial"/>
      </w:rPr>
      <w:t xml:space="preserve"> </w:t>
    </w:r>
    <w:r w:rsidR="00D3459E">
      <w:rPr>
        <w:rFonts w:ascii="Arial" w:hAnsi="Arial" w:cs="Arial"/>
      </w:rPr>
      <w:t xml:space="preserve">CONTINUED </w:t>
    </w:r>
  </w:p>
  <w:p w:rsidR="00452B4C" w:rsidRDefault="00452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6A9910"/>
    <w:lvl w:ilvl="0">
      <w:numFmt w:val="decimal"/>
      <w:lvlText w:val="*"/>
      <w:lvlJc w:val="left"/>
    </w:lvl>
  </w:abstractNum>
  <w:abstractNum w:abstractNumId="1">
    <w:nsid w:val="141A50DA"/>
    <w:multiLevelType w:val="singleLevel"/>
    <w:tmpl w:val="FF5AD5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9E858D0"/>
    <w:multiLevelType w:val="singleLevel"/>
    <w:tmpl w:val="FF5AD5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5923D6C"/>
    <w:multiLevelType w:val="singleLevel"/>
    <w:tmpl w:val="FF5AD5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70B2B2A"/>
    <w:multiLevelType w:val="singleLevel"/>
    <w:tmpl w:val="FF5AD5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77A4F28"/>
    <w:multiLevelType w:val="singleLevel"/>
    <w:tmpl w:val="FF5AD5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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6AaWwCbxsKIP3P59g4k+rIrJM2cq9Qwf8mw4IV64joBqPUvqqVGJ/CBBCFAXmdY2VhK2zLpaJMqEw31XS3V4A==" w:salt="5vmHoVot/MQ30XwnYum9V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ED"/>
    <w:rsid w:val="00004C58"/>
    <w:rsid w:val="00054535"/>
    <w:rsid w:val="000756D8"/>
    <w:rsid w:val="000B17B8"/>
    <w:rsid w:val="000C0218"/>
    <w:rsid w:val="001104C0"/>
    <w:rsid w:val="00112DE2"/>
    <w:rsid w:val="00172974"/>
    <w:rsid w:val="00172C1E"/>
    <w:rsid w:val="00183824"/>
    <w:rsid w:val="001A6595"/>
    <w:rsid w:val="001C3BBA"/>
    <w:rsid w:val="001D3867"/>
    <w:rsid w:val="001F4F9F"/>
    <w:rsid w:val="00217ACA"/>
    <w:rsid w:val="002273A9"/>
    <w:rsid w:val="0023087D"/>
    <w:rsid w:val="002468F0"/>
    <w:rsid w:val="00291E1C"/>
    <w:rsid w:val="002C4A58"/>
    <w:rsid w:val="002F457C"/>
    <w:rsid w:val="0030485C"/>
    <w:rsid w:val="00307AED"/>
    <w:rsid w:val="003432E5"/>
    <w:rsid w:val="00363057"/>
    <w:rsid w:val="003659AA"/>
    <w:rsid w:val="003665A2"/>
    <w:rsid w:val="003A73DB"/>
    <w:rsid w:val="003D6C7F"/>
    <w:rsid w:val="004024F6"/>
    <w:rsid w:val="00452B4C"/>
    <w:rsid w:val="00464CD4"/>
    <w:rsid w:val="00482360"/>
    <w:rsid w:val="004952A8"/>
    <w:rsid w:val="004D59BD"/>
    <w:rsid w:val="005204DA"/>
    <w:rsid w:val="005729EC"/>
    <w:rsid w:val="005B508F"/>
    <w:rsid w:val="005C69C2"/>
    <w:rsid w:val="005D03E0"/>
    <w:rsid w:val="005E05D7"/>
    <w:rsid w:val="00610361"/>
    <w:rsid w:val="00620549"/>
    <w:rsid w:val="00632C8B"/>
    <w:rsid w:val="006469C7"/>
    <w:rsid w:val="00687B68"/>
    <w:rsid w:val="006966C5"/>
    <w:rsid w:val="00697F7F"/>
    <w:rsid w:val="006C1D12"/>
    <w:rsid w:val="006F0EAB"/>
    <w:rsid w:val="00734A1F"/>
    <w:rsid w:val="0075759F"/>
    <w:rsid w:val="007960E0"/>
    <w:rsid w:val="00797C42"/>
    <w:rsid w:val="007D19E3"/>
    <w:rsid w:val="007D2D69"/>
    <w:rsid w:val="007E794B"/>
    <w:rsid w:val="00810273"/>
    <w:rsid w:val="00821EBD"/>
    <w:rsid w:val="00851D9B"/>
    <w:rsid w:val="009018A9"/>
    <w:rsid w:val="009528A3"/>
    <w:rsid w:val="00987CFD"/>
    <w:rsid w:val="009958EB"/>
    <w:rsid w:val="009D5E77"/>
    <w:rsid w:val="009E07A9"/>
    <w:rsid w:val="009E4BE9"/>
    <w:rsid w:val="009E7E3A"/>
    <w:rsid w:val="00A31106"/>
    <w:rsid w:val="00A44CCA"/>
    <w:rsid w:val="00A57B88"/>
    <w:rsid w:val="00A66C6F"/>
    <w:rsid w:val="00A96E0E"/>
    <w:rsid w:val="00AB7466"/>
    <w:rsid w:val="00B34ADF"/>
    <w:rsid w:val="00B60616"/>
    <w:rsid w:val="00B64009"/>
    <w:rsid w:val="00B85A46"/>
    <w:rsid w:val="00B943F7"/>
    <w:rsid w:val="00BD1227"/>
    <w:rsid w:val="00BF7245"/>
    <w:rsid w:val="00C02E83"/>
    <w:rsid w:val="00C40640"/>
    <w:rsid w:val="00C43977"/>
    <w:rsid w:val="00C572F7"/>
    <w:rsid w:val="00C647DB"/>
    <w:rsid w:val="00CD3C43"/>
    <w:rsid w:val="00D3459E"/>
    <w:rsid w:val="00D80F20"/>
    <w:rsid w:val="00DF701F"/>
    <w:rsid w:val="00E02E25"/>
    <w:rsid w:val="00E26B44"/>
    <w:rsid w:val="00E35CD9"/>
    <w:rsid w:val="00E44CB8"/>
    <w:rsid w:val="00EB2334"/>
    <w:rsid w:val="00EC5733"/>
    <w:rsid w:val="00ED0B54"/>
    <w:rsid w:val="00ED1E02"/>
    <w:rsid w:val="00EE4519"/>
    <w:rsid w:val="00F04106"/>
    <w:rsid w:val="00F07C51"/>
    <w:rsid w:val="00F14A24"/>
    <w:rsid w:val="00F57A14"/>
    <w:rsid w:val="00F6618D"/>
    <w:rsid w:val="00F72901"/>
    <w:rsid w:val="00FA0CDF"/>
    <w:rsid w:val="00FA2381"/>
    <w:rsid w:val="00FB3C40"/>
    <w:rsid w:val="00FF5F56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50E2A7-4D0D-4644-A579-EC155849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D5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52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Taylor\My%20Documents\Hall%20of%20Fame\HOF%20NOM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2AFE-2BDF-413A-8B14-D974D92A111C}"/>
      </w:docPartPr>
      <w:docPartBody>
        <w:p w:rsidR="00D8066A" w:rsidRDefault="0046794E">
          <w:r w:rsidRPr="00AD04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4E"/>
    <w:rsid w:val="0046794E"/>
    <w:rsid w:val="009C63A9"/>
    <w:rsid w:val="00D8066A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9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4B9C-56F2-4A0C-9468-E3014F84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HOF NOM FORM.dot</Template>
  <TotalTime>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STATE COLLEGE ROTC HALL OF FAME NOMINATION</vt:lpstr>
    </vt:vector>
  </TitlesOfParts>
  <Company>West Virginia State University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STATE COLLEGE ROTC HALL OF FAME NOMINATION</dc:title>
  <dc:creator>Tony Taylor</dc:creator>
  <cp:lastModifiedBy>Wilkerson</cp:lastModifiedBy>
  <cp:revision>3</cp:revision>
  <cp:lastPrinted>2013-07-11T14:42:00Z</cp:lastPrinted>
  <dcterms:created xsi:type="dcterms:W3CDTF">2015-02-10T16:09:00Z</dcterms:created>
  <dcterms:modified xsi:type="dcterms:W3CDTF">2015-02-10T16:24:00Z</dcterms:modified>
</cp:coreProperties>
</file>