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D7" w:rsidRDefault="003C298D" w:rsidP="003C298D">
      <w:pPr>
        <w:ind w:left="-630" w:hanging="9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D9C39F0" wp14:editId="25B8E35B">
                <wp:simplePos x="0" y="0"/>
                <wp:positionH relativeFrom="column">
                  <wp:posOffset>0</wp:posOffset>
                </wp:positionH>
                <wp:positionV relativeFrom="paragraph">
                  <wp:posOffset>2514600</wp:posOffset>
                </wp:positionV>
                <wp:extent cx="6858000" cy="6400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104E" w:rsidRPr="00880D5B" w:rsidRDefault="00EE104E" w:rsidP="00EE104E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39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98pt;width:540pt;height:7in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" filled="f" stroked="f" strokeweight=".5pt">
                <v:textbox>
                  <w:txbxContent>
                    <w:p w:rsidR="00EE104E" w:rsidRPr="00880D5B" w:rsidRDefault="00EE104E" w:rsidP="00EE104E">
                      <w:pPr>
                        <w:rPr>
                          <w:rFonts w:ascii="Garamond" w:hAnsi="Garamond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D0AD7A" wp14:editId="195C66B8">
            <wp:extent cx="7771927" cy="10057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EM_handout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852" cy="1007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04E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4E19CF3" wp14:editId="09C3CEEE">
                <wp:simplePos x="0" y="0"/>
                <wp:positionH relativeFrom="column">
                  <wp:posOffset>2103120</wp:posOffset>
                </wp:positionH>
                <wp:positionV relativeFrom="paragraph">
                  <wp:posOffset>670560</wp:posOffset>
                </wp:positionV>
                <wp:extent cx="4495800" cy="7588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104E" w:rsidRPr="00BD5368" w:rsidRDefault="00EE104E" w:rsidP="00EE104E">
                            <w:pPr>
                              <w:rPr>
                                <w:rFonts w:ascii="Helvetica" w:hAnsi="Helvetica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 w:rsidRPr="00BD5368">
                              <w:rPr>
                                <w:rFonts w:ascii="Helvetica" w:hAnsi="Helvetica"/>
                                <w:b/>
                                <w:noProof/>
                                <w:sz w:val="48"/>
                                <w:szCs w:val="48"/>
                              </w:rPr>
                              <w:t>Header</w:t>
                            </w:r>
                          </w:p>
                          <w:p w:rsidR="00EE104E" w:rsidRPr="00BD5368" w:rsidRDefault="00EE104E" w:rsidP="00EE104E">
                            <w:pPr>
                              <w:rPr>
                                <w:rFonts w:ascii="Helvetica" w:hAnsi="Helvetica"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5368">
                              <w:rPr>
                                <w:rFonts w:ascii="Helvetica" w:hAnsi="Helvetica"/>
                                <w:i/>
                                <w:noProof/>
                                <w:sz w:val="32"/>
                                <w:szCs w:val="32"/>
                              </w:rPr>
                              <w:t>Subheader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9CF3" id="Text Box 2" o:spid="_x0000_s1027" type="#_x0000_t202" style="position:absolute;left:0;text-align:left;margin-left:165.6pt;margin-top:52.8pt;width:354pt;height:59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" filled="f" stroked="f" strokeweight=".5pt">
                <v:textbox>
                  <w:txbxContent>
                    <w:p w:rsidR="00EE104E" w:rsidRPr="00BD5368" w:rsidRDefault="00EE104E" w:rsidP="00EE104E">
                      <w:pPr>
                        <w:rPr>
                          <w:rFonts w:ascii="Helvetica" w:hAnsi="Helvetica"/>
                          <w:b/>
                          <w:noProof/>
                          <w:sz w:val="48"/>
                          <w:szCs w:val="48"/>
                        </w:rPr>
                      </w:pPr>
                      <w:r w:rsidRPr="00BD5368">
                        <w:rPr>
                          <w:rFonts w:ascii="Helvetica" w:hAnsi="Helvetica"/>
                          <w:b/>
                          <w:noProof/>
                          <w:sz w:val="48"/>
                          <w:szCs w:val="48"/>
                        </w:rPr>
                        <w:t>Header</w:t>
                      </w:r>
                    </w:p>
                    <w:p w:rsidR="00EE104E" w:rsidRPr="00BD5368" w:rsidRDefault="00EE104E" w:rsidP="00EE104E">
                      <w:pPr>
                        <w:rPr>
                          <w:rFonts w:ascii="Helvetica" w:hAnsi="Helvetica"/>
                          <w:i/>
                          <w:noProof/>
                          <w:sz w:val="32"/>
                          <w:szCs w:val="32"/>
                        </w:rPr>
                      </w:pPr>
                      <w:r w:rsidRPr="00BD5368">
                        <w:rPr>
                          <w:rFonts w:ascii="Helvetica" w:hAnsi="Helvetica"/>
                          <w:i/>
                          <w:noProof/>
                          <w:sz w:val="32"/>
                          <w:szCs w:val="32"/>
                        </w:rPr>
                        <w:t>Subheader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66D7" w:rsidSect="003C298D">
      <w:footerReference w:type="default" r:id="rId8"/>
      <w:pgSz w:w="12240" w:h="15840"/>
      <w:pgMar w:top="0" w:right="720" w:bottom="27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42" w:rsidRDefault="00453842" w:rsidP="00E33705">
      <w:r>
        <w:separator/>
      </w:r>
    </w:p>
  </w:endnote>
  <w:endnote w:type="continuationSeparator" w:id="0">
    <w:p w:rsidR="00453842" w:rsidRDefault="00453842" w:rsidP="00E3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705" w:rsidRDefault="00E33705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sz w:val="14"/>
        <w:szCs w:val="14"/>
      </w:rPr>
    </w:pPr>
  </w:p>
  <w:p w:rsidR="00E33705" w:rsidRPr="00E33705" w:rsidRDefault="00E33705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b/>
        <w:sz w:val="18"/>
        <w:szCs w:val="18"/>
      </w:rPr>
    </w:pPr>
    <w:r w:rsidRPr="00E33705">
      <w:rPr>
        <w:rStyle w:val="text"/>
        <w:rFonts w:ascii="Avenir Next Condensed" w:hAnsi="Avenir Next Condensed" w:cs="Avenir Next Condensed"/>
        <w:b/>
        <w:sz w:val="18"/>
        <w:szCs w:val="18"/>
      </w:rPr>
      <w:t>wvstateu.edu/</w:t>
    </w:r>
    <w:r w:rsidR="003C298D">
      <w:rPr>
        <w:rStyle w:val="text"/>
        <w:rFonts w:ascii="Avenir Next Condensed" w:hAnsi="Avenir Next Condensed" w:cs="Avenir Next Condensed"/>
        <w:b/>
        <w:sz w:val="18"/>
        <w:szCs w:val="18"/>
      </w:rPr>
      <w:t>castem</w:t>
    </w:r>
  </w:p>
  <w:p w:rsidR="00E33705" w:rsidRPr="00E33705" w:rsidRDefault="003C298D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b/>
        <w:sz w:val="18"/>
        <w:szCs w:val="18"/>
      </w:rPr>
    </w:pPr>
    <w:r>
      <w:rPr>
        <w:rStyle w:val="text"/>
        <w:rFonts w:ascii="Avenir Next Condensed" w:hAnsi="Avenir Next Condensed" w:cs="Avenir Next Condensed"/>
        <w:b/>
        <w:sz w:val="18"/>
        <w:szCs w:val="18"/>
      </w:rPr>
      <w:t>castem</w:t>
    </w:r>
    <w:r w:rsidR="00E33705" w:rsidRPr="00E33705">
      <w:rPr>
        <w:rStyle w:val="text"/>
        <w:rFonts w:ascii="Avenir Next Condensed" w:hAnsi="Avenir Next Condensed" w:cs="Avenir Next Condensed"/>
        <w:b/>
        <w:sz w:val="18"/>
        <w:szCs w:val="18"/>
      </w:rPr>
      <w:t>@wvstateu.edu</w:t>
    </w:r>
  </w:p>
  <w:p w:rsidR="00E33705" w:rsidRDefault="00E33705" w:rsidP="00E33705">
    <w:pPr>
      <w:pStyle w:val="BasicParagraph"/>
      <w:suppressAutoHyphens/>
      <w:jc w:val="center"/>
      <w:rPr>
        <w:rStyle w:val="text"/>
        <w:rFonts w:ascii="Avenir Next Condensed" w:hAnsi="Avenir Next Condensed" w:cs="Avenir Next Condensed"/>
        <w:sz w:val="14"/>
        <w:szCs w:val="14"/>
      </w:rPr>
    </w:pPr>
    <w:r>
      <w:rPr>
        <w:rStyle w:val="text"/>
        <w:rFonts w:ascii="Avenir Next Condensed" w:hAnsi="Avenir Next Condensed" w:cs="Avenir Next Condensed"/>
        <w:sz w:val="14"/>
        <w:szCs w:val="14"/>
      </w:rPr>
      <w:t xml:space="preserve">West Virginia State University is committed to providing access, equal opportunity and reasonable accommodation for </w:t>
    </w:r>
  </w:p>
  <w:p w:rsidR="00E33705" w:rsidRPr="00E33705" w:rsidRDefault="00E33705" w:rsidP="00E33705">
    <w:pPr>
      <w:pStyle w:val="BasicParagraph"/>
      <w:suppressAutoHyphens/>
      <w:jc w:val="center"/>
      <w:rPr>
        <w:rFonts w:ascii="Avenir Next Condensed" w:hAnsi="Avenir Next Condensed" w:cs="Avenir Next Condensed"/>
        <w:sz w:val="14"/>
        <w:szCs w:val="14"/>
      </w:rPr>
    </w:pPr>
    <w:r>
      <w:rPr>
        <w:rStyle w:val="text"/>
        <w:rFonts w:ascii="Avenir Next Condensed" w:hAnsi="Avenir Next Condensed" w:cs="Avenir Next Condensed"/>
        <w:sz w:val="14"/>
        <w:szCs w:val="14"/>
      </w:rPr>
      <w:t xml:space="preserve">individuals with disabilities. To request disability accommodation, contact (304) 204-4305 or e-mail </w:t>
    </w:r>
    <w:r w:rsidR="003C298D">
      <w:rPr>
        <w:rStyle w:val="text"/>
        <w:rFonts w:ascii="Avenir Next Condensed" w:hAnsi="Avenir Next Condensed" w:cs="Avenir Next Condensed"/>
        <w:sz w:val="14"/>
        <w:szCs w:val="14"/>
      </w:rPr>
      <w:t>castem</w:t>
    </w:r>
    <w:r>
      <w:rPr>
        <w:rStyle w:val="text"/>
        <w:rFonts w:ascii="Avenir Next Condensed" w:hAnsi="Avenir Next Condensed" w:cs="Avenir Next Condensed"/>
        <w:sz w:val="14"/>
        <w:szCs w:val="14"/>
      </w:rPr>
      <w:t>@wvstateu.edu.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42" w:rsidRDefault="00453842" w:rsidP="00E33705">
      <w:r>
        <w:separator/>
      </w:r>
    </w:p>
  </w:footnote>
  <w:footnote w:type="continuationSeparator" w:id="0">
    <w:p w:rsidR="00453842" w:rsidRDefault="00453842" w:rsidP="00E3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DA"/>
    <w:rsid w:val="00096410"/>
    <w:rsid w:val="001E198C"/>
    <w:rsid w:val="003C298D"/>
    <w:rsid w:val="00453842"/>
    <w:rsid w:val="00491C1F"/>
    <w:rsid w:val="00722E45"/>
    <w:rsid w:val="00880D5B"/>
    <w:rsid w:val="00927438"/>
    <w:rsid w:val="00A234D1"/>
    <w:rsid w:val="00A44EDA"/>
    <w:rsid w:val="00A51AC6"/>
    <w:rsid w:val="00BD5368"/>
    <w:rsid w:val="00C72077"/>
    <w:rsid w:val="00E33705"/>
    <w:rsid w:val="00E40AF5"/>
    <w:rsid w:val="00E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CE5B"/>
  <w15:chartTrackingRefBased/>
  <w15:docId w15:val="{A6879F7C-FD04-9D40-9B60-BEB9E49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05"/>
  </w:style>
  <w:style w:type="paragraph" w:styleId="Footer">
    <w:name w:val="footer"/>
    <w:basedOn w:val="Normal"/>
    <w:link w:val="FooterChar"/>
    <w:uiPriority w:val="99"/>
    <w:unhideWhenUsed/>
    <w:rsid w:val="00E3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05"/>
  </w:style>
  <w:style w:type="paragraph" w:customStyle="1" w:styleId="BasicParagraph">
    <w:name w:val="[Basic Paragraph]"/>
    <w:basedOn w:val="Normal"/>
    <w:uiPriority w:val="99"/>
    <w:rsid w:val="00E3370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ext">
    <w:name w:val="text"/>
    <w:uiPriority w:val="99"/>
    <w:rsid w:val="00E33705"/>
    <w:rPr>
      <w:rFonts w:ascii="Adobe Garamond Pro" w:hAnsi="Adobe Garamond Pro" w:cs="Adobe Garamond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browning/Desktop/CASTEM_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8DC9FE-BB21-1E46-8D7A-78DF19BB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CASTEM_Handout.dotx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Browning</dc:creator>
  <cp:keywords/>
  <dc:description/>
  <cp:lastModifiedBy>Matthew Browning</cp:lastModifiedBy>
  <cp:revision>1</cp:revision>
  <dcterms:created xsi:type="dcterms:W3CDTF">2020-05-19T18:33:00Z</dcterms:created>
  <dcterms:modified xsi:type="dcterms:W3CDTF">2020-05-19T18:33:00Z</dcterms:modified>
</cp:coreProperties>
</file>